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A573" w14:textId="77777777" w:rsidR="003F30C6" w:rsidRDefault="003F30C6" w:rsidP="003F30C6">
      <w:pPr>
        <w:jc w:val="center"/>
        <w:rPr>
          <w:rFonts w:ascii="Century Gothic" w:hAnsi="Century Gothic"/>
          <w:b/>
          <w:sz w:val="20"/>
        </w:rPr>
      </w:pPr>
    </w:p>
    <w:p w14:paraId="073BF5D6" w14:textId="77777777" w:rsidR="003F30C6" w:rsidRPr="0070245C" w:rsidRDefault="003F30C6" w:rsidP="003F30C6">
      <w:pPr>
        <w:jc w:val="center"/>
        <w:rPr>
          <w:rFonts w:ascii="Century Gothic" w:hAnsi="Century Gothic"/>
          <w:b/>
          <w:sz w:val="20"/>
        </w:rPr>
      </w:pPr>
      <w:r w:rsidRPr="0070245C">
        <w:rPr>
          <w:rFonts w:ascii="Century Gothic" w:hAnsi="Century Gothic"/>
          <w:b/>
          <w:sz w:val="20"/>
        </w:rPr>
        <w:t>EXPRESSIONS OF INTEREST</w:t>
      </w:r>
      <w:r>
        <w:rPr>
          <w:rFonts w:ascii="Century Gothic" w:hAnsi="Century Gothic"/>
          <w:b/>
          <w:sz w:val="20"/>
        </w:rPr>
        <w:t xml:space="preserve"> FORM </w:t>
      </w:r>
    </w:p>
    <w:p w14:paraId="2252CA0B" w14:textId="77777777" w:rsidR="003F30C6" w:rsidRDefault="003F30C6" w:rsidP="003F30C6">
      <w:pPr>
        <w:jc w:val="center"/>
        <w:rPr>
          <w:rFonts w:ascii="Century Gothic" w:hAnsi="Century Gothic"/>
          <w:b/>
          <w:sz w:val="20"/>
        </w:rPr>
      </w:pPr>
    </w:p>
    <w:p w14:paraId="7A7120E2" w14:textId="77777777" w:rsidR="004204C9" w:rsidRPr="004204C9" w:rsidRDefault="004204C9" w:rsidP="004204C9">
      <w:pPr>
        <w:rPr>
          <w:rFonts w:ascii="Century Gothic" w:hAnsi="Century Gothic"/>
          <w:b/>
          <w:sz w:val="20"/>
        </w:rPr>
      </w:pPr>
      <w:r w:rsidRPr="004204C9">
        <w:rPr>
          <w:rFonts w:ascii="Century Gothic" w:hAnsi="Century Gothic"/>
          <w:b/>
          <w:sz w:val="20"/>
        </w:rPr>
        <w:t xml:space="preserve">Sheikh Sabah Al-Ahmad Al-Jaber Al-Sabah (LNG) Terminal Development Project </w:t>
      </w:r>
    </w:p>
    <w:p w14:paraId="18FA5963" w14:textId="46A62E90" w:rsidR="004204C9" w:rsidRDefault="008D6FAF" w:rsidP="004204C9">
      <w:pPr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Floating Storage Unit</w:t>
      </w:r>
      <w:r w:rsidR="004204C9" w:rsidRPr="004204C9">
        <w:rPr>
          <w:rFonts w:ascii="Century Gothic" w:hAnsi="Century Gothic"/>
          <w:b/>
          <w:sz w:val="20"/>
        </w:rPr>
        <w:t xml:space="preserve"> (</w:t>
      </w:r>
      <w:r>
        <w:rPr>
          <w:rFonts w:ascii="Century Gothic" w:hAnsi="Century Gothic"/>
          <w:b/>
          <w:sz w:val="20"/>
        </w:rPr>
        <w:t>FS</w:t>
      </w:r>
      <w:r w:rsidR="004204C9" w:rsidRPr="004204C9">
        <w:rPr>
          <w:rFonts w:ascii="Century Gothic" w:hAnsi="Century Gothic"/>
          <w:b/>
          <w:sz w:val="20"/>
        </w:rPr>
        <w:t>U)</w:t>
      </w:r>
      <w:r w:rsidR="004204C9">
        <w:rPr>
          <w:rFonts w:ascii="Century Gothic" w:hAnsi="Century Gothic"/>
          <w:b/>
          <w:sz w:val="20"/>
        </w:rPr>
        <w:t xml:space="preserve"> </w:t>
      </w:r>
    </w:p>
    <w:p w14:paraId="63F84CDB" w14:textId="77777777" w:rsidR="004204C9" w:rsidRDefault="004204C9" w:rsidP="004204C9">
      <w:pPr>
        <w:jc w:val="center"/>
        <w:rPr>
          <w:rFonts w:ascii="Century Gothic" w:hAnsi="Century Gothic"/>
          <w:b/>
          <w:sz w:val="20"/>
        </w:rPr>
      </w:pPr>
    </w:p>
    <w:p w14:paraId="58F89F44" w14:textId="44001C44" w:rsidR="003F30C6" w:rsidRPr="00EA1849" w:rsidRDefault="0006300A" w:rsidP="004204C9">
      <w:pPr>
        <w:jc w:val="center"/>
        <w:rPr>
          <w:rFonts w:ascii="Century Gothic" w:hAnsi="Century Gothic"/>
          <w:b/>
          <w:sz w:val="22"/>
          <w:szCs w:val="22"/>
        </w:rPr>
      </w:pPr>
      <w:r w:rsidRPr="00EA1849">
        <w:rPr>
          <w:rFonts w:ascii="Century Gothic" w:hAnsi="Century Gothic"/>
          <w:b/>
          <w:sz w:val="22"/>
          <w:szCs w:val="22"/>
        </w:rPr>
        <w:t xml:space="preserve">Prequalification </w:t>
      </w:r>
      <w:r w:rsidR="004D2E15">
        <w:rPr>
          <w:rFonts w:ascii="Century Gothic" w:hAnsi="Century Gothic"/>
          <w:b/>
          <w:sz w:val="22"/>
          <w:szCs w:val="22"/>
        </w:rPr>
        <w:t xml:space="preserve">of </w:t>
      </w:r>
      <w:r w:rsidR="00F734BD">
        <w:rPr>
          <w:rFonts w:ascii="Century Gothic" w:hAnsi="Century Gothic"/>
          <w:b/>
          <w:sz w:val="22"/>
          <w:szCs w:val="22"/>
        </w:rPr>
        <w:t>Parties/</w:t>
      </w:r>
      <w:r w:rsidR="004D2E15">
        <w:rPr>
          <w:rFonts w:ascii="Century Gothic" w:hAnsi="Century Gothic"/>
          <w:b/>
          <w:sz w:val="22"/>
          <w:szCs w:val="22"/>
        </w:rPr>
        <w:t>Ship</w:t>
      </w:r>
      <w:r w:rsidR="00F734BD">
        <w:rPr>
          <w:rFonts w:ascii="Century Gothic" w:hAnsi="Century Gothic"/>
          <w:b/>
          <w:sz w:val="22"/>
          <w:szCs w:val="22"/>
        </w:rPr>
        <w:t>-</w:t>
      </w:r>
      <w:r w:rsidR="004D2E15">
        <w:rPr>
          <w:rFonts w:ascii="Century Gothic" w:hAnsi="Century Gothic"/>
          <w:b/>
          <w:sz w:val="22"/>
          <w:szCs w:val="22"/>
        </w:rPr>
        <w:t>Owners</w:t>
      </w:r>
    </w:p>
    <w:p w14:paraId="5502D509" w14:textId="77777777" w:rsidR="003F30C6" w:rsidRDefault="003F30C6" w:rsidP="003F30C6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9540" w:type="dxa"/>
        <w:tblInd w:w="-107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3F30C6" w14:paraId="67527555" w14:textId="77777777" w:rsidTr="00477AB0">
        <w:trPr>
          <w:trHeight w:val="507"/>
        </w:trPr>
        <w:tc>
          <w:tcPr>
            <w:tcW w:w="3600" w:type="dxa"/>
          </w:tcPr>
          <w:p w14:paraId="68B3923C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4BFDEB14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Company Full Name:</w:t>
            </w:r>
          </w:p>
          <w:p w14:paraId="67302B9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E052B14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77AB0" w14:paraId="3EAD96E3" w14:textId="77777777" w:rsidTr="00477AB0">
        <w:trPr>
          <w:trHeight w:val="795"/>
        </w:trPr>
        <w:tc>
          <w:tcPr>
            <w:tcW w:w="3600" w:type="dxa"/>
            <w:shd w:val="clear" w:color="auto" w:fill="auto"/>
          </w:tcPr>
          <w:p w14:paraId="17017D4B" w14:textId="77777777" w:rsidR="00477AB0" w:rsidRDefault="00477AB0" w:rsidP="00477AB0">
            <w:pPr>
              <w:ind w:left="90" w:hanging="9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Parent Company Name </w:t>
            </w:r>
          </w:p>
          <w:p w14:paraId="08BB28B4" w14:textId="41C3FE59" w:rsidR="00477AB0" w:rsidRDefault="00477AB0" w:rsidP="00477AB0">
            <w:pPr>
              <w:ind w:left="90" w:hanging="9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(if applicable):</w:t>
            </w:r>
          </w:p>
        </w:tc>
        <w:tc>
          <w:tcPr>
            <w:tcW w:w="5940" w:type="dxa"/>
          </w:tcPr>
          <w:p w14:paraId="0F154966" w14:textId="77777777" w:rsidR="00477AB0" w:rsidRDefault="00477AB0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1B7B4E77" w14:textId="77777777" w:rsidTr="004C48F5">
        <w:tc>
          <w:tcPr>
            <w:tcW w:w="3600" w:type="dxa"/>
            <w:shd w:val="clear" w:color="auto" w:fill="auto"/>
          </w:tcPr>
          <w:p w14:paraId="616C1A44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0B387B1F" w14:textId="77777777" w:rsidR="003F30C6" w:rsidRPr="0070245C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Principal Contact Person and Title:</w:t>
            </w:r>
          </w:p>
          <w:p w14:paraId="10D814A1" w14:textId="77777777" w:rsidR="003F30C6" w:rsidRDefault="003F30C6" w:rsidP="00D96BAA">
            <w:pPr>
              <w:ind w:left="72" w:hanging="1152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4C9C1916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3E915F63" w14:textId="77777777" w:rsidTr="00477AB0">
        <w:trPr>
          <w:trHeight w:val="732"/>
        </w:trPr>
        <w:tc>
          <w:tcPr>
            <w:tcW w:w="3600" w:type="dxa"/>
          </w:tcPr>
          <w:p w14:paraId="647DED2A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4E005E7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Address:</w:t>
            </w:r>
          </w:p>
          <w:p w14:paraId="2A577445" w14:textId="77777777" w:rsidR="003F30C6" w:rsidRDefault="003F30C6" w:rsidP="00477AB0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781451C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35EC4C6A" w14:textId="77777777" w:rsidTr="004C48F5">
        <w:trPr>
          <w:trHeight w:val="720"/>
        </w:trPr>
        <w:tc>
          <w:tcPr>
            <w:tcW w:w="3600" w:type="dxa"/>
          </w:tcPr>
          <w:p w14:paraId="6A051F9F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619AFB9D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Telephone:</w:t>
            </w:r>
          </w:p>
          <w:p w14:paraId="11B3A29C" w14:textId="77777777" w:rsidR="003F30C6" w:rsidRDefault="003F30C6" w:rsidP="00D96BAA">
            <w:pPr>
              <w:ind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371F5B7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545FF9A1" w14:textId="77777777" w:rsidTr="004C48F5">
        <w:tc>
          <w:tcPr>
            <w:tcW w:w="3600" w:type="dxa"/>
          </w:tcPr>
          <w:p w14:paraId="453C5DAB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37E236D3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  <w:r w:rsidRPr="0070245C">
              <w:rPr>
                <w:rFonts w:ascii="Century Gothic" w:hAnsi="Century Gothic"/>
                <w:sz w:val="20"/>
              </w:rPr>
              <w:t>ax numbe</w:t>
            </w:r>
            <w:r>
              <w:rPr>
                <w:rFonts w:ascii="Century Gothic" w:hAnsi="Century Gothic"/>
                <w:sz w:val="20"/>
              </w:rPr>
              <w:t>r:</w:t>
            </w:r>
          </w:p>
          <w:p w14:paraId="7C5DFDFD" w14:textId="77777777" w:rsidR="003F30C6" w:rsidRDefault="003F30C6" w:rsidP="00D96BAA">
            <w:pPr>
              <w:ind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CE5BBBC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CB11501" w14:textId="77777777" w:rsidTr="004C48F5">
        <w:tc>
          <w:tcPr>
            <w:tcW w:w="3600" w:type="dxa"/>
          </w:tcPr>
          <w:p w14:paraId="00F889A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59C4ADCB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Email:</w:t>
            </w:r>
          </w:p>
          <w:p w14:paraId="694C2973" w14:textId="77777777" w:rsidR="003F30C6" w:rsidRDefault="003F30C6" w:rsidP="00D96BAA">
            <w:pPr>
              <w:ind w:left="72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29DF0AE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477AB0" w14:paraId="71F7F302" w14:textId="77777777" w:rsidTr="00477AB0">
        <w:trPr>
          <w:trHeight w:val="912"/>
        </w:trPr>
        <w:tc>
          <w:tcPr>
            <w:tcW w:w="3600" w:type="dxa"/>
          </w:tcPr>
          <w:p w14:paraId="34714A13" w14:textId="77777777" w:rsidR="00477AB0" w:rsidRDefault="00477AB0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Local agent name (if applicable)</w:t>
            </w:r>
          </w:p>
          <w:p w14:paraId="44318147" w14:textId="77777777" w:rsidR="00477AB0" w:rsidRDefault="00477AB0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</w:t>
            </w:r>
          </w:p>
          <w:p w14:paraId="36797163" w14:textId="2C4CDEED" w:rsidR="00477AB0" w:rsidRDefault="00477AB0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Telephone</w:t>
            </w:r>
          </w:p>
          <w:p w14:paraId="6745EE8A" w14:textId="1C10E585" w:rsidR="00477AB0" w:rsidRDefault="00477AB0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Fax</w:t>
            </w:r>
          </w:p>
          <w:p w14:paraId="0E8E63BC" w14:textId="32F6BB35" w:rsidR="00477AB0" w:rsidRDefault="00477AB0" w:rsidP="00477AB0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</w:t>
            </w:r>
          </w:p>
        </w:tc>
        <w:tc>
          <w:tcPr>
            <w:tcW w:w="5940" w:type="dxa"/>
          </w:tcPr>
          <w:p w14:paraId="0794C937" w14:textId="77777777" w:rsidR="00477AB0" w:rsidRDefault="00477AB0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57F6399" w14:textId="77777777" w:rsidTr="004C48F5">
        <w:tc>
          <w:tcPr>
            <w:tcW w:w="3600" w:type="dxa"/>
          </w:tcPr>
          <w:p w14:paraId="607FBB33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1F3D8CD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Website:</w:t>
            </w:r>
          </w:p>
          <w:p w14:paraId="1750CA8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11758BC3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4171DBD2" w14:textId="77777777" w:rsidTr="00477AB0">
        <w:trPr>
          <w:trHeight w:val="687"/>
        </w:trPr>
        <w:tc>
          <w:tcPr>
            <w:tcW w:w="9540" w:type="dxa"/>
            <w:gridSpan w:val="2"/>
          </w:tcPr>
          <w:p w14:paraId="631CC16B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13501BB" w14:textId="77777777" w:rsidR="003F30C6" w:rsidRPr="00FE29D9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  <w:r w:rsidRPr="00FE29D9">
              <w:rPr>
                <w:rFonts w:ascii="Century Gothic" w:hAnsi="Century Gothic"/>
                <w:sz w:val="20"/>
              </w:rPr>
              <w:t xml:space="preserve">) Brief profile of the </w:t>
            </w:r>
            <w:r>
              <w:rPr>
                <w:rFonts w:ascii="Century Gothic" w:hAnsi="Century Gothic"/>
                <w:sz w:val="20"/>
              </w:rPr>
              <w:t>company</w:t>
            </w:r>
            <w:r w:rsidRPr="00FE29D9">
              <w:rPr>
                <w:rFonts w:ascii="Century Gothic" w:hAnsi="Century Gothic"/>
                <w:sz w:val="20"/>
              </w:rPr>
              <w:t xml:space="preserve"> and </w:t>
            </w:r>
            <w:r>
              <w:rPr>
                <w:rFonts w:ascii="Century Gothic" w:hAnsi="Century Gothic"/>
                <w:sz w:val="20"/>
              </w:rPr>
              <w:t xml:space="preserve">its relevant </w:t>
            </w:r>
            <w:r w:rsidRPr="00FE29D9">
              <w:rPr>
                <w:rFonts w:ascii="Century Gothic" w:hAnsi="Century Gothic"/>
                <w:sz w:val="20"/>
              </w:rPr>
              <w:t>industry experience</w:t>
            </w:r>
          </w:p>
          <w:p w14:paraId="4990574C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19D98E43" w14:textId="77777777" w:rsidTr="00477AB0">
        <w:trPr>
          <w:trHeight w:val="624"/>
        </w:trPr>
        <w:tc>
          <w:tcPr>
            <w:tcW w:w="9540" w:type="dxa"/>
            <w:gridSpan w:val="2"/>
            <w:vAlign w:val="center"/>
          </w:tcPr>
          <w:p w14:paraId="16822531" w14:textId="5C7ADA97" w:rsidR="003F30C6" w:rsidRPr="00562454" w:rsidRDefault="003F30C6" w:rsidP="00477AB0">
            <w:pPr>
              <w:ind w:left="1080" w:hanging="1080"/>
              <w:rPr>
                <w:rFonts w:ascii="Century Gothic" w:hAnsi="Century Gothic"/>
                <w:sz w:val="20"/>
              </w:rPr>
            </w:pPr>
            <w:r w:rsidRPr="00562454">
              <w:rPr>
                <w:rFonts w:ascii="Century Gothic" w:hAnsi="Century Gothic"/>
                <w:sz w:val="20"/>
              </w:rPr>
              <w:t xml:space="preserve">2) </w:t>
            </w:r>
            <w:r w:rsidR="00477AB0" w:rsidRPr="00562454">
              <w:rPr>
                <w:rFonts w:ascii="Century Gothic" w:hAnsi="Century Gothic"/>
                <w:sz w:val="20"/>
              </w:rPr>
              <w:t>Certification by the shipbuilder</w:t>
            </w:r>
          </w:p>
        </w:tc>
      </w:tr>
      <w:tr w:rsidR="00477AB0" w14:paraId="0F9B9DDD" w14:textId="77777777" w:rsidTr="00477AB0">
        <w:tc>
          <w:tcPr>
            <w:tcW w:w="9540" w:type="dxa"/>
            <w:gridSpan w:val="2"/>
            <w:vAlign w:val="center"/>
          </w:tcPr>
          <w:p w14:paraId="2CB9CF90" w14:textId="2BF476B5" w:rsidR="00477AB0" w:rsidRPr="00562454" w:rsidRDefault="00477AB0" w:rsidP="00477AB0">
            <w:pPr>
              <w:ind w:left="1080" w:hanging="1080"/>
              <w:rPr>
                <w:rFonts w:ascii="Century Gothic" w:hAnsi="Century Gothic"/>
                <w:sz w:val="20"/>
              </w:rPr>
            </w:pPr>
            <w:r w:rsidRPr="00562454">
              <w:rPr>
                <w:rFonts w:ascii="Century Gothic" w:hAnsi="Century Gothic"/>
                <w:sz w:val="20"/>
              </w:rPr>
              <w:t>3) Classification society and classification notations</w:t>
            </w:r>
          </w:p>
          <w:p w14:paraId="294D2545" w14:textId="49751BD6" w:rsidR="00477AB0" w:rsidRPr="00562454" w:rsidRDefault="00477AB0" w:rsidP="00477AB0">
            <w:pPr>
              <w:ind w:left="1080" w:hanging="1080"/>
              <w:rPr>
                <w:rFonts w:ascii="Century Gothic" w:hAnsi="Century Gothic"/>
                <w:sz w:val="20"/>
              </w:rPr>
            </w:pPr>
          </w:p>
        </w:tc>
      </w:tr>
      <w:tr w:rsidR="003F30C6" w14:paraId="6876DD84" w14:textId="77777777" w:rsidTr="004C48F5">
        <w:tc>
          <w:tcPr>
            <w:tcW w:w="9540" w:type="dxa"/>
            <w:gridSpan w:val="2"/>
          </w:tcPr>
          <w:p w14:paraId="4A33626D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Signed by duly authorized representative</w:t>
            </w:r>
          </w:p>
          <w:p w14:paraId="3053D16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A9451A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Name:</w:t>
            </w:r>
          </w:p>
          <w:p w14:paraId="470D3E39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218E047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Signature:</w:t>
            </w:r>
          </w:p>
          <w:p w14:paraId="6F61003F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574448E" w14:textId="4449DF2C" w:rsidR="003F30C6" w:rsidRPr="00FE29D9" w:rsidRDefault="003F30C6" w:rsidP="00B611D0">
            <w:pPr>
              <w:tabs>
                <w:tab w:val="left" w:pos="5355"/>
              </w:tabs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Date:</w:t>
            </w:r>
          </w:p>
        </w:tc>
      </w:tr>
    </w:tbl>
    <w:p w14:paraId="331CFA4E" w14:textId="77777777" w:rsidR="003F30C6" w:rsidRDefault="003F30C6" w:rsidP="003F30C6">
      <w:pPr>
        <w:tabs>
          <w:tab w:val="left" w:pos="1845"/>
        </w:tabs>
      </w:pPr>
    </w:p>
    <w:p w14:paraId="79BB44A5" w14:textId="77777777" w:rsidR="003F30C6" w:rsidRPr="00282BB4" w:rsidRDefault="003F30C6" w:rsidP="003F30C6">
      <w:pPr>
        <w:tabs>
          <w:tab w:val="left" w:pos="1845"/>
        </w:tabs>
      </w:pPr>
    </w:p>
    <w:p w14:paraId="204564A1" w14:textId="77777777" w:rsidR="00CA2C87" w:rsidRDefault="00CA2C87" w:rsidP="00CA2C87">
      <w:pPr>
        <w:rPr>
          <w:rFonts w:cs="Calibri"/>
          <w:color w:val="FF0000"/>
          <w:szCs w:val="24"/>
        </w:rPr>
      </w:pPr>
    </w:p>
    <w:p w14:paraId="2132438A" w14:textId="77777777" w:rsidR="00316A46" w:rsidRPr="00126659" w:rsidRDefault="00316A46" w:rsidP="004C48F5">
      <w:pPr>
        <w:rPr>
          <w:rFonts w:cs="Calibri"/>
          <w:color w:val="FF0000"/>
          <w:szCs w:val="24"/>
          <w:lang w:val="en-GB"/>
        </w:rPr>
      </w:pPr>
      <w:r>
        <w:rPr>
          <w:rFonts w:cs="Calibri"/>
          <w:color w:val="FF0000"/>
          <w:szCs w:val="24"/>
          <w:lang w:val="en-GB"/>
        </w:rPr>
        <w:t xml:space="preserve"> </w:t>
      </w:r>
    </w:p>
    <w:sectPr w:rsidR="00316A46" w:rsidRPr="00126659" w:rsidSect="00553E96">
      <w:headerReference w:type="default" r:id="rId11"/>
      <w:footerReference w:type="default" r:id="rId12"/>
      <w:pgSz w:w="11907" w:h="16840" w:code="9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35CC2" w14:textId="77777777" w:rsidR="00266E2F" w:rsidRDefault="00266E2F">
      <w:r>
        <w:separator/>
      </w:r>
    </w:p>
  </w:endnote>
  <w:endnote w:type="continuationSeparator" w:id="0">
    <w:p w14:paraId="1D504545" w14:textId="77777777" w:rsidR="00266E2F" w:rsidRDefault="0026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C8F8" w14:textId="77777777" w:rsidR="00BF6399" w:rsidRDefault="00BF63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00A">
      <w:rPr>
        <w:noProof/>
      </w:rPr>
      <w:t>1</w:t>
    </w:r>
    <w:r>
      <w:rPr>
        <w:noProof/>
      </w:rPr>
      <w:fldChar w:fldCharType="end"/>
    </w:r>
  </w:p>
  <w:p w14:paraId="2514A830" w14:textId="77777777" w:rsidR="00BF6399" w:rsidRPr="00CA3328" w:rsidRDefault="00BF6399" w:rsidP="006378FE">
    <w:pPr>
      <w:pStyle w:val="Footer"/>
      <w:tabs>
        <w:tab w:val="clear" w:pos="4153"/>
        <w:tab w:val="center" w:pos="408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218C" w14:textId="77777777" w:rsidR="00266E2F" w:rsidRDefault="00266E2F">
      <w:r>
        <w:separator/>
      </w:r>
    </w:p>
  </w:footnote>
  <w:footnote w:type="continuationSeparator" w:id="0">
    <w:p w14:paraId="51B572A9" w14:textId="77777777" w:rsidR="00266E2F" w:rsidRDefault="0026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71EE" w14:textId="1B1AB053" w:rsidR="00BF6399" w:rsidRDefault="004204C9" w:rsidP="004204C9">
    <w:pPr>
      <w:tabs>
        <w:tab w:val="center" w:pos="3969"/>
        <w:tab w:val="right" w:pos="7893"/>
      </w:tabs>
      <w:spacing w:line="190" w:lineRule="atLeast"/>
      <w:jc w:val="center"/>
      <w:rPr>
        <w:noProof/>
        <w:sz w:val="17"/>
      </w:rPr>
    </w:pPr>
    <w:r>
      <w:rPr>
        <w:rFonts w:ascii="Century Gothic" w:hAnsi="Century Gothic"/>
        <w:b/>
        <w:noProof/>
        <w:sz w:val="20"/>
      </w:rPr>
      <w:drawing>
        <wp:inline distT="0" distB="0" distL="0" distR="0" wp14:anchorId="69EB241C" wp14:editId="7CD53CB4">
          <wp:extent cx="2026285" cy="485775"/>
          <wp:effectExtent l="19050" t="0" r="0" b="0"/>
          <wp:docPr id="3" name="Picture 3" descr="ADC Logo Eng-Arabic -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C Logo Eng-Arabic - low r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D18131" w14:textId="77777777" w:rsidR="00BF6399" w:rsidRDefault="00BF6399">
    <w:pPr>
      <w:tabs>
        <w:tab w:val="center" w:pos="3969"/>
        <w:tab w:val="right" w:pos="7893"/>
      </w:tabs>
      <w:spacing w:line="190" w:lineRule="atLeast"/>
      <w:rPr>
        <w:noProof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0811"/>
    <w:multiLevelType w:val="hybridMultilevel"/>
    <w:tmpl w:val="E0026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8B3"/>
    <w:multiLevelType w:val="multilevel"/>
    <w:tmpl w:val="D43489EE"/>
    <w:styleLink w:val="StyleNumbered"/>
    <w:lvl w:ilvl="0">
      <w:start w:val="1"/>
      <w:numFmt w:val="decimal"/>
      <w:pStyle w:val="Numberedinset"/>
      <w:lvlText w:val="%1)"/>
      <w:lvlJc w:val="left"/>
      <w:pPr>
        <w:tabs>
          <w:tab w:val="num" w:pos="987"/>
        </w:tabs>
        <w:ind w:left="987" w:hanging="420"/>
      </w:pPr>
      <w:rPr>
        <w:rFonts w:ascii="Arial" w:hAnsi="Arial"/>
        <w:dstrike w:val="0"/>
        <w:color w:val="000000"/>
        <w:sz w:val="21"/>
        <w:szCs w:val="21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551"/>
    <w:multiLevelType w:val="hybridMultilevel"/>
    <w:tmpl w:val="AEC8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5C3"/>
    <w:multiLevelType w:val="singleLevel"/>
    <w:tmpl w:val="20D618C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</w:abstractNum>
  <w:abstractNum w:abstractNumId="4" w15:restartNumberingAfterBreak="0">
    <w:nsid w:val="18B57DEF"/>
    <w:multiLevelType w:val="hybridMultilevel"/>
    <w:tmpl w:val="237C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134"/>
    <w:multiLevelType w:val="hybridMultilevel"/>
    <w:tmpl w:val="74F67250"/>
    <w:lvl w:ilvl="0" w:tplc="B6A0967A">
      <w:start w:val="1"/>
      <w:numFmt w:val="bullet"/>
      <w:pStyle w:val="Bullet2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59B84506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Wingdings" w:hint="default"/>
      </w:rPr>
    </w:lvl>
    <w:lvl w:ilvl="2" w:tplc="5560C92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1A4A43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7E00EB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Wingdings" w:hint="default"/>
      </w:rPr>
    </w:lvl>
    <w:lvl w:ilvl="5" w:tplc="BB2AF22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5ED8E92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EDC76B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Wingdings" w:hint="default"/>
      </w:rPr>
    </w:lvl>
    <w:lvl w:ilvl="8" w:tplc="D1880FF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016FF3"/>
    <w:multiLevelType w:val="hybridMultilevel"/>
    <w:tmpl w:val="241A5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15C4"/>
    <w:multiLevelType w:val="hybridMultilevel"/>
    <w:tmpl w:val="60D080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E5493A"/>
    <w:multiLevelType w:val="hybridMultilevel"/>
    <w:tmpl w:val="FF564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4387"/>
    <w:multiLevelType w:val="hybridMultilevel"/>
    <w:tmpl w:val="5FCC86D0"/>
    <w:lvl w:ilvl="0" w:tplc="99CCCB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454B"/>
    <w:multiLevelType w:val="multilevel"/>
    <w:tmpl w:val="C2C6ABC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A654429"/>
    <w:multiLevelType w:val="multilevel"/>
    <w:tmpl w:val="D43489EE"/>
    <w:numStyleLink w:val="StyleNumbered"/>
  </w:abstractNum>
  <w:abstractNum w:abstractNumId="12" w15:restartNumberingAfterBreak="0">
    <w:nsid w:val="515153B5"/>
    <w:multiLevelType w:val="hybridMultilevel"/>
    <w:tmpl w:val="068A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3CD1"/>
    <w:multiLevelType w:val="hybridMultilevel"/>
    <w:tmpl w:val="C61A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A313E"/>
    <w:multiLevelType w:val="hybridMultilevel"/>
    <w:tmpl w:val="9458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D00FC"/>
    <w:multiLevelType w:val="hybridMultilevel"/>
    <w:tmpl w:val="9858E8D6"/>
    <w:lvl w:ilvl="0" w:tplc="1298B9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282576C"/>
    <w:multiLevelType w:val="hybridMultilevel"/>
    <w:tmpl w:val="237C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  <w:lvlOverride w:ilvl="0">
      <w:startOverride w:val="5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16"/>
  </w:num>
  <w:num w:numId="18">
    <w:abstractNumId w:val="0"/>
  </w:num>
  <w:num w:numId="19">
    <w:abstractNumId w:val="4"/>
  </w:num>
  <w:num w:numId="2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49"/>
    <w:rsid w:val="000000A4"/>
    <w:rsid w:val="00000A64"/>
    <w:rsid w:val="00003D51"/>
    <w:rsid w:val="000066B5"/>
    <w:rsid w:val="0001167A"/>
    <w:rsid w:val="00015F33"/>
    <w:rsid w:val="00017E4D"/>
    <w:rsid w:val="0002366D"/>
    <w:rsid w:val="000259FF"/>
    <w:rsid w:val="0002678A"/>
    <w:rsid w:val="00030420"/>
    <w:rsid w:val="00030901"/>
    <w:rsid w:val="000353F7"/>
    <w:rsid w:val="000356A7"/>
    <w:rsid w:val="00037DBB"/>
    <w:rsid w:val="00043C69"/>
    <w:rsid w:val="00044576"/>
    <w:rsid w:val="0004764F"/>
    <w:rsid w:val="000546C9"/>
    <w:rsid w:val="00060B82"/>
    <w:rsid w:val="0006300A"/>
    <w:rsid w:val="00064335"/>
    <w:rsid w:val="00065ED2"/>
    <w:rsid w:val="00066057"/>
    <w:rsid w:val="000704A0"/>
    <w:rsid w:val="0007316B"/>
    <w:rsid w:val="0007579F"/>
    <w:rsid w:val="000774A3"/>
    <w:rsid w:val="00080FD4"/>
    <w:rsid w:val="00081DBB"/>
    <w:rsid w:val="00082951"/>
    <w:rsid w:val="0009318D"/>
    <w:rsid w:val="000931B7"/>
    <w:rsid w:val="00094817"/>
    <w:rsid w:val="00097D20"/>
    <w:rsid w:val="000A0CD8"/>
    <w:rsid w:val="000A4BB8"/>
    <w:rsid w:val="000A508D"/>
    <w:rsid w:val="000B35EB"/>
    <w:rsid w:val="000B6650"/>
    <w:rsid w:val="000B7731"/>
    <w:rsid w:val="000B7F12"/>
    <w:rsid w:val="000C529D"/>
    <w:rsid w:val="000D3F7D"/>
    <w:rsid w:val="000D50F8"/>
    <w:rsid w:val="000D55A9"/>
    <w:rsid w:val="000D59CE"/>
    <w:rsid w:val="000D6807"/>
    <w:rsid w:val="000E0DE5"/>
    <w:rsid w:val="000E1329"/>
    <w:rsid w:val="000E14C2"/>
    <w:rsid w:val="000F1197"/>
    <w:rsid w:val="000F11F6"/>
    <w:rsid w:val="000F4A45"/>
    <w:rsid w:val="000F51D1"/>
    <w:rsid w:val="000F6D90"/>
    <w:rsid w:val="000F7FE5"/>
    <w:rsid w:val="0010116D"/>
    <w:rsid w:val="00102855"/>
    <w:rsid w:val="001041AD"/>
    <w:rsid w:val="0010545E"/>
    <w:rsid w:val="00107345"/>
    <w:rsid w:val="00110199"/>
    <w:rsid w:val="00110EA9"/>
    <w:rsid w:val="0011248B"/>
    <w:rsid w:val="00113266"/>
    <w:rsid w:val="00113A1F"/>
    <w:rsid w:val="0012307A"/>
    <w:rsid w:val="001248B0"/>
    <w:rsid w:val="00124B72"/>
    <w:rsid w:val="00125F14"/>
    <w:rsid w:val="00126659"/>
    <w:rsid w:val="001269D2"/>
    <w:rsid w:val="001310CA"/>
    <w:rsid w:val="00145695"/>
    <w:rsid w:val="00151A2D"/>
    <w:rsid w:val="00151E44"/>
    <w:rsid w:val="00153D72"/>
    <w:rsid w:val="00155C2D"/>
    <w:rsid w:val="001578F4"/>
    <w:rsid w:val="00160982"/>
    <w:rsid w:val="00160CD3"/>
    <w:rsid w:val="00163E68"/>
    <w:rsid w:val="00164DE8"/>
    <w:rsid w:val="0016602B"/>
    <w:rsid w:val="001660A2"/>
    <w:rsid w:val="00173F15"/>
    <w:rsid w:val="00177579"/>
    <w:rsid w:val="00180591"/>
    <w:rsid w:val="00180E29"/>
    <w:rsid w:val="00184F3D"/>
    <w:rsid w:val="0019067C"/>
    <w:rsid w:val="00193C0B"/>
    <w:rsid w:val="00193E5A"/>
    <w:rsid w:val="00194484"/>
    <w:rsid w:val="00195404"/>
    <w:rsid w:val="0019563C"/>
    <w:rsid w:val="0019576E"/>
    <w:rsid w:val="00195BA3"/>
    <w:rsid w:val="00197476"/>
    <w:rsid w:val="001A012D"/>
    <w:rsid w:val="001A2688"/>
    <w:rsid w:val="001A3560"/>
    <w:rsid w:val="001A4BFD"/>
    <w:rsid w:val="001A7B17"/>
    <w:rsid w:val="001A7FD8"/>
    <w:rsid w:val="001B073B"/>
    <w:rsid w:val="001B4F0E"/>
    <w:rsid w:val="001B725D"/>
    <w:rsid w:val="001C14EC"/>
    <w:rsid w:val="001C1A03"/>
    <w:rsid w:val="001C2360"/>
    <w:rsid w:val="001C29A5"/>
    <w:rsid w:val="001C579F"/>
    <w:rsid w:val="001C5D4D"/>
    <w:rsid w:val="001D22F1"/>
    <w:rsid w:val="001D7980"/>
    <w:rsid w:val="001E138B"/>
    <w:rsid w:val="001E23BA"/>
    <w:rsid w:val="001E528F"/>
    <w:rsid w:val="001E7662"/>
    <w:rsid w:val="001F4818"/>
    <w:rsid w:val="001F6E53"/>
    <w:rsid w:val="001F7426"/>
    <w:rsid w:val="002002D1"/>
    <w:rsid w:val="0020041A"/>
    <w:rsid w:val="00201052"/>
    <w:rsid w:val="00206FE6"/>
    <w:rsid w:val="002077FD"/>
    <w:rsid w:val="00213F14"/>
    <w:rsid w:val="00214F22"/>
    <w:rsid w:val="00215A40"/>
    <w:rsid w:val="002162D9"/>
    <w:rsid w:val="002252EA"/>
    <w:rsid w:val="00225FC3"/>
    <w:rsid w:val="0022623B"/>
    <w:rsid w:val="00232287"/>
    <w:rsid w:val="002337B8"/>
    <w:rsid w:val="00241288"/>
    <w:rsid w:val="0024299E"/>
    <w:rsid w:val="00245CD6"/>
    <w:rsid w:val="00250158"/>
    <w:rsid w:val="00250835"/>
    <w:rsid w:val="00257053"/>
    <w:rsid w:val="002605DE"/>
    <w:rsid w:val="00264999"/>
    <w:rsid w:val="00266E2F"/>
    <w:rsid w:val="00272776"/>
    <w:rsid w:val="0027466B"/>
    <w:rsid w:val="00282F26"/>
    <w:rsid w:val="002840C0"/>
    <w:rsid w:val="00284A16"/>
    <w:rsid w:val="002858CA"/>
    <w:rsid w:val="00286B5E"/>
    <w:rsid w:val="00292B2F"/>
    <w:rsid w:val="00294274"/>
    <w:rsid w:val="002956C3"/>
    <w:rsid w:val="002A06CA"/>
    <w:rsid w:val="002A5A59"/>
    <w:rsid w:val="002B0936"/>
    <w:rsid w:val="002B3804"/>
    <w:rsid w:val="002B3A87"/>
    <w:rsid w:val="002B3B30"/>
    <w:rsid w:val="002B411D"/>
    <w:rsid w:val="002B5CCA"/>
    <w:rsid w:val="002C2238"/>
    <w:rsid w:val="002C3015"/>
    <w:rsid w:val="002C4A0C"/>
    <w:rsid w:val="002C7DF4"/>
    <w:rsid w:val="002D0C87"/>
    <w:rsid w:val="002D1190"/>
    <w:rsid w:val="002D4701"/>
    <w:rsid w:val="002D555F"/>
    <w:rsid w:val="002D6087"/>
    <w:rsid w:val="002E22BC"/>
    <w:rsid w:val="002E2F12"/>
    <w:rsid w:val="002F0B4E"/>
    <w:rsid w:val="002F6A8A"/>
    <w:rsid w:val="002F6F81"/>
    <w:rsid w:val="002F75F5"/>
    <w:rsid w:val="002F7896"/>
    <w:rsid w:val="003021AE"/>
    <w:rsid w:val="00305E4F"/>
    <w:rsid w:val="003073F8"/>
    <w:rsid w:val="00313FCB"/>
    <w:rsid w:val="003147E2"/>
    <w:rsid w:val="00316A46"/>
    <w:rsid w:val="003172FB"/>
    <w:rsid w:val="003247F4"/>
    <w:rsid w:val="00324EB7"/>
    <w:rsid w:val="00325CD1"/>
    <w:rsid w:val="00325FBC"/>
    <w:rsid w:val="00327299"/>
    <w:rsid w:val="00327B4B"/>
    <w:rsid w:val="00330BCA"/>
    <w:rsid w:val="00334160"/>
    <w:rsid w:val="00334738"/>
    <w:rsid w:val="00336F06"/>
    <w:rsid w:val="00340723"/>
    <w:rsid w:val="00350EB8"/>
    <w:rsid w:val="003521DB"/>
    <w:rsid w:val="00352282"/>
    <w:rsid w:val="00356EE0"/>
    <w:rsid w:val="00361029"/>
    <w:rsid w:val="003703EC"/>
    <w:rsid w:val="00371871"/>
    <w:rsid w:val="00371ED3"/>
    <w:rsid w:val="00373E68"/>
    <w:rsid w:val="0037712C"/>
    <w:rsid w:val="003776F7"/>
    <w:rsid w:val="003822D7"/>
    <w:rsid w:val="00385313"/>
    <w:rsid w:val="00387030"/>
    <w:rsid w:val="003A160C"/>
    <w:rsid w:val="003A4009"/>
    <w:rsid w:val="003A4E85"/>
    <w:rsid w:val="003A5070"/>
    <w:rsid w:val="003A525D"/>
    <w:rsid w:val="003A6225"/>
    <w:rsid w:val="003B2C90"/>
    <w:rsid w:val="003B31EF"/>
    <w:rsid w:val="003B3F50"/>
    <w:rsid w:val="003B4DC1"/>
    <w:rsid w:val="003B4EAC"/>
    <w:rsid w:val="003C1474"/>
    <w:rsid w:val="003C2B87"/>
    <w:rsid w:val="003C7F02"/>
    <w:rsid w:val="003C7F53"/>
    <w:rsid w:val="003D186F"/>
    <w:rsid w:val="003D1E32"/>
    <w:rsid w:val="003D3BA3"/>
    <w:rsid w:val="003D4384"/>
    <w:rsid w:val="003D795B"/>
    <w:rsid w:val="003E0BD9"/>
    <w:rsid w:val="003E27D6"/>
    <w:rsid w:val="003E7477"/>
    <w:rsid w:val="003F0491"/>
    <w:rsid w:val="003F30C6"/>
    <w:rsid w:val="003F6DE6"/>
    <w:rsid w:val="003F7828"/>
    <w:rsid w:val="0040350F"/>
    <w:rsid w:val="00404688"/>
    <w:rsid w:val="00404A08"/>
    <w:rsid w:val="0040616D"/>
    <w:rsid w:val="00406E14"/>
    <w:rsid w:val="004115C3"/>
    <w:rsid w:val="004118EB"/>
    <w:rsid w:val="00413BDD"/>
    <w:rsid w:val="0041403D"/>
    <w:rsid w:val="004175BC"/>
    <w:rsid w:val="004204C9"/>
    <w:rsid w:val="00420D0E"/>
    <w:rsid w:val="00420F50"/>
    <w:rsid w:val="00422DBC"/>
    <w:rsid w:val="00426478"/>
    <w:rsid w:val="00432733"/>
    <w:rsid w:val="004353B1"/>
    <w:rsid w:val="00436613"/>
    <w:rsid w:val="00441381"/>
    <w:rsid w:val="00441908"/>
    <w:rsid w:val="004424AB"/>
    <w:rsid w:val="00442EFD"/>
    <w:rsid w:val="00443B1C"/>
    <w:rsid w:val="00445CF9"/>
    <w:rsid w:val="00447444"/>
    <w:rsid w:val="004511D0"/>
    <w:rsid w:val="004512EB"/>
    <w:rsid w:val="00451E55"/>
    <w:rsid w:val="00453D32"/>
    <w:rsid w:val="00460DB5"/>
    <w:rsid w:val="00462C3D"/>
    <w:rsid w:val="00465D31"/>
    <w:rsid w:val="004669B9"/>
    <w:rsid w:val="00467810"/>
    <w:rsid w:val="0047106B"/>
    <w:rsid w:val="00475C1D"/>
    <w:rsid w:val="00477AB0"/>
    <w:rsid w:val="00480481"/>
    <w:rsid w:val="00480973"/>
    <w:rsid w:val="0048267A"/>
    <w:rsid w:val="00486692"/>
    <w:rsid w:val="004920C0"/>
    <w:rsid w:val="00496CA8"/>
    <w:rsid w:val="00496FC2"/>
    <w:rsid w:val="0049718D"/>
    <w:rsid w:val="004A3058"/>
    <w:rsid w:val="004A3DD9"/>
    <w:rsid w:val="004A57C7"/>
    <w:rsid w:val="004A6A7C"/>
    <w:rsid w:val="004B0334"/>
    <w:rsid w:val="004B0BDC"/>
    <w:rsid w:val="004B2490"/>
    <w:rsid w:val="004B552D"/>
    <w:rsid w:val="004C1472"/>
    <w:rsid w:val="004C1BCB"/>
    <w:rsid w:val="004C359A"/>
    <w:rsid w:val="004C3ACA"/>
    <w:rsid w:val="004C443B"/>
    <w:rsid w:val="004C48F5"/>
    <w:rsid w:val="004C50DE"/>
    <w:rsid w:val="004C6964"/>
    <w:rsid w:val="004C6E3E"/>
    <w:rsid w:val="004C7083"/>
    <w:rsid w:val="004D04BE"/>
    <w:rsid w:val="004D0725"/>
    <w:rsid w:val="004D2E15"/>
    <w:rsid w:val="004D42D4"/>
    <w:rsid w:val="004E1FE6"/>
    <w:rsid w:val="004E6969"/>
    <w:rsid w:val="004F1589"/>
    <w:rsid w:val="0050031A"/>
    <w:rsid w:val="005024F4"/>
    <w:rsid w:val="00502B4C"/>
    <w:rsid w:val="005032A2"/>
    <w:rsid w:val="005040C3"/>
    <w:rsid w:val="00505015"/>
    <w:rsid w:val="005054F7"/>
    <w:rsid w:val="00505565"/>
    <w:rsid w:val="00507AF2"/>
    <w:rsid w:val="00507F65"/>
    <w:rsid w:val="0051039E"/>
    <w:rsid w:val="00510559"/>
    <w:rsid w:val="005108A7"/>
    <w:rsid w:val="00511236"/>
    <w:rsid w:val="00512558"/>
    <w:rsid w:val="00514A88"/>
    <w:rsid w:val="00516B4F"/>
    <w:rsid w:val="00517121"/>
    <w:rsid w:val="00525549"/>
    <w:rsid w:val="00525727"/>
    <w:rsid w:val="00530C74"/>
    <w:rsid w:val="00531DFA"/>
    <w:rsid w:val="00534FD7"/>
    <w:rsid w:val="005353B5"/>
    <w:rsid w:val="005364CB"/>
    <w:rsid w:val="00537E2A"/>
    <w:rsid w:val="00543FE7"/>
    <w:rsid w:val="00547D43"/>
    <w:rsid w:val="0055177B"/>
    <w:rsid w:val="00553E96"/>
    <w:rsid w:val="0055489B"/>
    <w:rsid w:val="00557842"/>
    <w:rsid w:val="0055792E"/>
    <w:rsid w:val="0056089B"/>
    <w:rsid w:val="005617E6"/>
    <w:rsid w:val="00562454"/>
    <w:rsid w:val="0056569F"/>
    <w:rsid w:val="00565D8E"/>
    <w:rsid w:val="00566469"/>
    <w:rsid w:val="00566AEA"/>
    <w:rsid w:val="00570950"/>
    <w:rsid w:val="00572F4C"/>
    <w:rsid w:val="0057500C"/>
    <w:rsid w:val="00580F34"/>
    <w:rsid w:val="005837F3"/>
    <w:rsid w:val="0058686F"/>
    <w:rsid w:val="00586A27"/>
    <w:rsid w:val="00587227"/>
    <w:rsid w:val="00590034"/>
    <w:rsid w:val="005901D7"/>
    <w:rsid w:val="005902C2"/>
    <w:rsid w:val="005930E8"/>
    <w:rsid w:val="00594565"/>
    <w:rsid w:val="00595E8A"/>
    <w:rsid w:val="005A43A0"/>
    <w:rsid w:val="005B4CD8"/>
    <w:rsid w:val="005B71F7"/>
    <w:rsid w:val="005B7889"/>
    <w:rsid w:val="005C354D"/>
    <w:rsid w:val="005D4CDC"/>
    <w:rsid w:val="005D4F37"/>
    <w:rsid w:val="005D5B9E"/>
    <w:rsid w:val="005D5CC5"/>
    <w:rsid w:val="005E17B3"/>
    <w:rsid w:val="005E6A36"/>
    <w:rsid w:val="005E6ECA"/>
    <w:rsid w:val="005E73CA"/>
    <w:rsid w:val="005E7976"/>
    <w:rsid w:val="005F0168"/>
    <w:rsid w:val="005F23D4"/>
    <w:rsid w:val="005F6747"/>
    <w:rsid w:val="005F7344"/>
    <w:rsid w:val="005F7F0E"/>
    <w:rsid w:val="00603182"/>
    <w:rsid w:val="00603207"/>
    <w:rsid w:val="00604A14"/>
    <w:rsid w:val="006057D3"/>
    <w:rsid w:val="00605A9D"/>
    <w:rsid w:val="00610C27"/>
    <w:rsid w:val="006144DD"/>
    <w:rsid w:val="006147ED"/>
    <w:rsid w:val="00614A4A"/>
    <w:rsid w:val="0062156A"/>
    <w:rsid w:val="00621C26"/>
    <w:rsid w:val="00621D0E"/>
    <w:rsid w:val="00623FAF"/>
    <w:rsid w:val="006309C1"/>
    <w:rsid w:val="00632F7B"/>
    <w:rsid w:val="0063335A"/>
    <w:rsid w:val="00633FED"/>
    <w:rsid w:val="006349E7"/>
    <w:rsid w:val="00634BFC"/>
    <w:rsid w:val="006350B8"/>
    <w:rsid w:val="006375BE"/>
    <w:rsid w:val="006378FE"/>
    <w:rsid w:val="00640278"/>
    <w:rsid w:val="00644B86"/>
    <w:rsid w:val="00645ACE"/>
    <w:rsid w:val="00647A35"/>
    <w:rsid w:val="00650C6F"/>
    <w:rsid w:val="00651EA5"/>
    <w:rsid w:val="006534E7"/>
    <w:rsid w:val="00655035"/>
    <w:rsid w:val="006556EF"/>
    <w:rsid w:val="006572D8"/>
    <w:rsid w:val="00657644"/>
    <w:rsid w:val="00660A3A"/>
    <w:rsid w:val="00661032"/>
    <w:rsid w:val="00664507"/>
    <w:rsid w:val="006655B8"/>
    <w:rsid w:val="00667DF0"/>
    <w:rsid w:val="00671FB8"/>
    <w:rsid w:val="00673E83"/>
    <w:rsid w:val="00676116"/>
    <w:rsid w:val="00681D62"/>
    <w:rsid w:val="00682724"/>
    <w:rsid w:val="00692B17"/>
    <w:rsid w:val="00693CE1"/>
    <w:rsid w:val="006B1E36"/>
    <w:rsid w:val="006B3096"/>
    <w:rsid w:val="006B3BA0"/>
    <w:rsid w:val="006B3C82"/>
    <w:rsid w:val="006B6EA7"/>
    <w:rsid w:val="006C3650"/>
    <w:rsid w:val="006C68B4"/>
    <w:rsid w:val="006C68F4"/>
    <w:rsid w:val="006D100C"/>
    <w:rsid w:val="006D1AD9"/>
    <w:rsid w:val="006D3C81"/>
    <w:rsid w:val="006D5EC2"/>
    <w:rsid w:val="006D634A"/>
    <w:rsid w:val="006D7087"/>
    <w:rsid w:val="006D7D99"/>
    <w:rsid w:val="006E2AF3"/>
    <w:rsid w:val="006E3D13"/>
    <w:rsid w:val="006E4CE7"/>
    <w:rsid w:val="006E583A"/>
    <w:rsid w:val="006E658F"/>
    <w:rsid w:val="006E6841"/>
    <w:rsid w:val="006F1236"/>
    <w:rsid w:val="006F1FCD"/>
    <w:rsid w:val="006F26AD"/>
    <w:rsid w:val="006F34B6"/>
    <w:rsid w:val="006F3541"/>
    <w:rsid w:val="00700689"/>
    <w:rsid w:val="00700759"/>
    <w:rsid w:val="00703650"/>
    <w:rsid w:val="007045A6"/>
    <w:rsid w:val="007076C7"/>
    <w:rsid w:val="00710B44"/>
    <w:rsid w:val="00711534"/>
    <w:rsid w:val="00712675"/>
    <w:rsid w:val="00720208"/>
    <w:rsid w:val="00726164"/>
    <w:rsid w:val="0073008D"/>
    <w:rsid w:val="00730D35"/>
    <w:rsid w:val="0073357A"/>
    <w:rsid w:val="007337E1"/>
    <w:rsid w:val="00737FF9"/>
    <w:rsid w:val="007411E3"/>
    <w:rsid w:val="00743077"/>
    <w:rsid w:val="00743944"/>
    <w:rsid w:val="00743DCE"/>
    <w:rsid w:val="0074508C"/>
    <w:rsid w:val="0075055C"/>
    <w:rsid w:val="00751577"/>
    <w:rsid w:val="00751BC0"/>
    <w:rsid w:val="00752455"/>
    <w:rsid w:val="00752AB8"/>
    <w:rsid w:val="00753697"/>
    <w:rsid w:val="00755EEF"/>
    <w:rsid w:val="00756EF7"/>
    <w:rsid w:val="0075752E"/>
    <w:rsid w:val="007628D7"/>
    <w:rsid w:val="00764018"/>
    <w:rsid w:val="00764237"/>
    <w:rsid w:val="00764DAF"/>
    <w:rsid w:val="00771194"/>
    <w:rsid w:val="0077431B"/>
    <w:rsid w:val="00774738"/>
    <w:rsid w:val="00776374"/>
    <w:rsid w:val="007768BE"/>
    <w:rsid w:val="00776DEA"/>
    <w:rsid w:val="00780168"/>
    <w:rsid w:val="0078147F"/>
    <w:rsid w:val="0078342C"/>
    <w:rsid w:val="007834CD"/>
    <w:rsid w:val="00783CE0"/>
    <w:rsid w:val="00783EF6"/>
    <w:rsid w:val="007841B2"/>
    <w:rsid w:val="007852DE"/>
    <w:rsid w:val="007877E2"/>
    <w:rsid w:val="0078788B"/>
    <w:rsid w:val="0079034C"/>
    <w:rsid w:val="00792801"/>
    <w:rsid w:val="00792A55"/>
    <w:rsid w:val="00793314"/>
    <w:rsid w:val="00793F9E"/>
    <w:rsid w:val="0079443D"/>
    <w:rsid w:val="007955C1"/>
    <w:rsid w:val="007A19D3"/>
    <w:rsid w:val="007A2500"/>
    <w:rsid w:val="007A2B4E"/>
    <w:rsid w:val="007A60CE"/>
    <w:rsid w:val="007B12E9"/>
    <w:rsid w:val="007B6511"/>
    <w:rsid w:val="007B6CC4"/>
    <w:rsid w:val="007C4259"/>
    <w:rsid w:val="007C64D2"/>
    <w:rsid w:val="007D1B20"/>
    <w:rsid w:val="007D5341"/>
    <w:rsid w:val="007D58AD"/>
    <w:rsid w:val="007D74E1"/>
    <w:rsid w:val="007E0248"/>
    <w:rsid w:val="007E1999"/>
    <w:rsid w:val="007E47CD"/>
    <w:rsid w:val="007E6CC1"/>
    <w:rsid w:val="007E71A2"/>
    <w:rsid w:val="007F1666"/>
    <w:rsid w:val="007F395B"/>
    <w:rsid w:val="007F4084"/>
    <w:rsid w:val="007F5693"/>
    <w:rsid w:val="007F7D4D"/>
    <w:rsid w:val="00806D43"/>
    <w:rsid w:val="00807328"/>
    <w:rsid w:val="00812891"/>
    <w:rsid w:val="00813F31"/>
    <w:rsid w:val="0082036D"/>
    <w:rsid w:val="008230F5"/>
    <w:rsid w:val="00826D70"/>
    <w:rsid w:val="00827B57"/>
    <w:rsid w:val="008307F5"/>
    <w:rsid w:val="00831E59"/>
    <w:rsid w:val="00833B3D"/>
    <w:rsid w:val="00834675"/>
    <w:rsid w:val="00834FB0"/>
    <w:rsid w:val="0083591E"/>
    <w:rsid w:val="00836EE6"/>
    <w:rsid w:val="00840FBD"/>
    <w:rsid w:val="00843F77"/>
    <w:rsid w:val="00844C8F"/>
    <w:rsid w:val="00851E05"/>
    <w:rsid w:val="00852965"/>
    <w:rsid w:val="00855ECB"/>
    <w:rsid w:val="00861FA1"/>
    <w:rsid w:val="0087201F"/>
    <w:rsid w:val="008723A7"/>
    <w:rsid w:val="00872437"/>
    <w:rsid w:val="008817E0"/>
    <w:rsid w:val="0088287C"/>
    <w:rsid w:val="008828F0"/>
    <w:rsid w:val="00883D10"/>
    <w:rsid w:val="008876FD"/>
    <w:rsid w:val="00893AD9"/>
    <w:rsid w:val="008943AC"/>
    <w:rsid w:val="0089446C"/>
    <w:rsid w:val="00895801"/>
    <w:rsid w:val="00896703"/>
    <w:rsid w:val="008A1CB7"/>
    <w:rsid w:val="008A2BAF"/>
    <w:rsid w:val="008A32FB"/>
    <w:rsid w:val="008A3EC3"/>
    <w:rsid w:val="008A7CD5"/>
    <w:rsid w:val="008B52A4"/>
    <w:rsid w:val="008C0C30"/>
    <w:rsid w:val="008C0F43"/>
    <w:rsid w:val="008C2C3F"/>
    <w:rsid w:val="008C3F06"/>
    <w:rsid w:val="008D6FAF"/>
    <w:rsid w:val="008D6FE2"/>
    <w:rsid w:val="008E6061"/>
    <w:rsid w:val="008E6195"/>
    <w:rsid w:val="008E6587"/>
    <w:rsid w:val="0090151B"/>
    <w:rsid w:val="00901831"/>
    <w:rsid w:val="0090263F"/>
    <w:rsid w:val="009047C8"/>
    <w:rsid w:val="00905C9F"/>
    <w:rsid w:val="00906A3B"/>
    <w:rsid w:val="00910D66"/>
    <w:rsid w:val="009118CB"/>
    <w:rsid w:val="00911F15"/>
    <w:rsid w:val="00915D9D"/>
    <w:rsid w:val="00917A92"/>
    <w:rsid w:val="009248B9"/>
    <w:rsid w:val="00926120"/>
    <w:rsid w:val="009279A9"/>
    <w:rsid w:val="00940E76"/>
    <w:rsid w:val="00943170"/>
    <w:rsid w:val="009439EF"/>
    <w:rsid w:val="009452F4"/>
    <w:rsid w:val="00947DE4"/>
    <w:rsid w:val="00954384"/>
    <w:rsid w:val="00956ADB"/>
    <w:rsid w:val="009575B8"/>
    <w:rsid w:val="0095761F"/>
    <w:rsid w:val="00960501"/>
    <w:rsid w:val="009628C9"/>
    <w:rsid w:val="00962D8A"/>
    <w:rsid w:val="00963DFD"/>
    <w:rsid w:val="00965F6D"/>
    <w:rsid w:val="00980622"/>
    <w:rsid w:val="00980E2F"/>
    <w:rsid w:val="00981AE7"/>
    <w:rsid w:val="00987F29"/>
    <w:rsid w:val="00990340"/>
    <w:rsid w:val="00990359"/>
    <w:rsid w:val="00990596"/>
    <w:rsid w:val="00991539"/>
    <w:rsid w:val="00994212"/>
    <w:rsid w:val="0099489A"/>
    <w:rsid w:val="009956EE"/>
    <w:rsid w:val="009A2D6C"/>
    <w:rsid w:val="009A36A8"/>
    <w:rsid w:val="009B00A3"/>
    <w:rsid w:val="009B1364"/>
    <w:rsid w:val="009B1532"/>
    <w:rsid w:val="009B2255"/>
    <w:rsid w:val="009B327D"/>
    <w:rsid w:val="009B5BE4"/>
    <w:rsid w:val="009B6C4F"/>
    <w:rsid w:val="009B7FED"/>
    <w:rsid w:val="009C02F1"/>
    <w:rsid w:val="009C0D26"/>
    <w:rsid w:val="009C1DC1"/>
    <w:rsid w:val="009C2888"/>
    <w:rsid w:val="009C5D49"/>
    <w:rsid w:val="009C6201"/>
    <w:rsid w:val="009C7616"/>
    <w:rsid w:val="009D197A"/>
    <w:rsid w:val="009D242B"/>
    <w:rsid w:val="009D3CB1"/>
    <w:rsid w:val="009D4A10"/>
    <w:rsid w:val="009D72F4"/>
    <w:rsid w:val="009E17E5"/>
    <w:rsid w:val="009E4E4A"/>
    <w:rsid w:val="009E5772"/>
    <w:rsid w:val="009E57AA"/>
    <w:rsid w:val="009E5D30"/>
    <w:rsid w:val="009F09E1"/>
    <w:rsid w:val="009F5DCB"/>
    <w:rsid w:val="009F646F"/>
    <w:rsid w:val="00A03F69"/>
    <w:rsid w:val="00A04706"/>
    <w:rsid w:val="00A0490B"/>
    <w:rsid w:val="00A050FC"/>
    <w:rsid w:val="00A0511E"/>
    <w:rsid w:val="00A110D8"/>
    <w:rsid w:val="00A129CD"/>
    <w:rsid w:val="00A14AD7"/>
    <w:rsid w:val="00A15C6B"/>
    <w:rsid w:val="00A20EEB"/>
    <w:rsid w:val="00A24F54"/>
    <w:rsid w:val="00A30BFC"/>
    <w:rsid w:val="00A318F5"/>
    <w:rsid w:val="00A35C7C"/>
    <w:rsid w:val="00A37089"/>
    <w:rsid w:val="00A428B3"/>
    <w:rsid w:val="00A44ACF"/>
    <w:rsid w:val="00A45EF7"/>
    <w:rsid w:val="00A50656"/>
    <w:rsid w:val="00A6026A"/>
    <w:rsid w:val="00A64737"/>
    <w:rsid w:val="00A71CE0"/>
    <w:rsid w:val="00A7251F"/>
    <w:rsid w:val="00A7505C"/>
    <w:rsid w:val="00A77E83"/>
    <w:rsid w:val="00A81A6A"/>
    <w:rsid w:val="00A83181"/>
    <w:rsid w:val="00A8619D"/>
    <w:rsid w:val="00A920F2"/>
    <w:rsid w:val="00A932E4"/>
    <w:rsid w:val="00A96F3D"/>
    <w:rsid w:val="00AA0A77"/>
    <w:rsid w:val="00AA38F7"/>
    <w:rsid w:val="00AA69E6"/>
    <w:rsid w:val="00AA71D5"/>
    <w:rsid w:val="00AB0C3D"/>
    <w:rsid w:val="00AB5DE5"/>
    <w:rsid w:val="00AB6C76"/>
    <w:rsid w:val="00AB7298"/>
    <w:rsid w:val="00AC0214"/>
    <w:rsid w:val="00AC34E7"/>
    <w:rsid w:val="00AC3649"/>
    <w:rsid w:val="00AC4A2F"/>
    <w:rsid w:val="00AC5F34"/>
    <w:rsid w:val="00AD18B1"/>
    <w:rsid w:val="00AD2D6C"/>
    <w:rsid w:val="00AD5789"/>
    <w:rsid w:val="00AE7E9B"/>
    <w:rsid w:val="00AF0549"/>
    <w:rsid w:val="00AF2482"/>
    <w:rsid w:val="00AF2A2E"/>
    <w:rsid w:val="00AF6A0B"/>
    <w:rsid w:val="00AF73E2"/>
    <w:rsid w:val="00B03913"/>
    <w:rsid w:val="00B0470D"/>
    <w:rsid w:val="00B05F08"/>
    <w:rsid w:val="00B0724B"/>
    <w:rsid w:val="00B07356"/>
    <w:rsid w:val="00B07BD8"/>
    <w:rsid w:val="00B101CD"/>
    <w:rsid w:val="00B13E42"/>
    <w:rsid w:val="00B15A51"/>
    <w:rsid w:val="00B164E0"/>
    <w:rsid w:val="00B21185"/>
    <w:rsid w:val="00B21C8D"/>
    <w:rsid w:val="00B24154"/>
    <w:rsid w:val="00B2449D"/>
    <w:rsid w:val="00B3217B"/>
    <w:rsid w:val="00B33369"/>
    <w:rsid w:val="00B33CEA"/>
    <w:rsid w:val="00B35F0F"/>
    <w:rsid w:val="00B362E2"/>
    <w:rsid w:val="00B36388"/>
    <w:rsid w:val="00B4321F"/>
    <w:rsid w:val="00B44BFA"/>
    <w:rsid w:val="00B45AA7"/>
    <w:rsid w:val="00B4628D"/>
    <w:rsid w:val="00B54D3B"/>
    <w:rsid w:val="00B55034"/>
    <w:rsid w:val="00B56BEC"/>
    <w:rsid w:val="00B611D0"/>
    <w:rsid w:val="00B6588C"/>
    <w:rsid w:val="00B665CF"/>
    <w:rsid w:val="00B77D0E"/>
    <w:rsid w:val="00B82DF0"/>
    <w:rsid w:val="00B83B08"/>
    <w:rsid w:val="00B85D43"/>
    <w:rsid w:val="00B85EE9"/>
    <w:rsid w:val="00B875B4"/>
    <w:rsid w:val="00B904AD"/>
    <w:rsid w:val="00B951F9"/>
    <w:rsid w:val="00B9524F"/>
    <w:rsid w:val="00B95398"/>
    <w:rsid w:val="00BA187D"/>
    <w:rsid w:val="00BA3B5A"/>
    <w:rsid w:val="00BA5685"/>
    <w:rsid w:val="00BA75CC"/>
    <w:rsid w:val="00BA7A0D"/>
    <w:rsid w:val="00BA7AA4"/>
    <w:rsid w:val="00BA7CA3"/>
    <w:rsid w:val="00BB1EAD"/>
    <w:rsid w:val="00BB3151"/>
    <w:rsid w:val="00BB3A73"/>
    <w:rsid w:val="00BB673F"/>
    <w:rsid w:val="00BB6EC1"/>
    <w:rsid w:val="00BC0CE0"/>
    <w:rsid w:val="00BC2DF9"/>
    <w:rsid w:val="00BC2EE5"/>
    <w:rsid w:val="00BC398F"/>
    <w:rsid w:val="00BC753C"/>
    <w:rsid w:val="00BD0031"/>
    <w:rsid w:val="00BD026D"/>
    <w:rsid w:val="00BD3943"/>
    <w:rsid w:val="00BD5B47"/>
    <w:rsid w:val="00BD60C7"/>
    <w:rsid w:val="00BD6CD7"/>
    <w:rsid w:val="00BD6E47"/>
    <w:rsid w:val="00BE2BD0"/>
    <w:rsid w:val="00BE3B1A"/>
    <w:rsid w:val="00BE4413"/>
    <w:rsid w:val="00BE4CB7"/>
    <w:rsid w:val="00BE55F4"/>
    <w:rsid w:val="00BE5F48"/>
    <w:rsid w:val="00BE75E3"/>
    <w:rsid w:val="00BF130C"/>
    <w:rsid w:val="00BF5CA3"/>
    <w:rsid w:val="00BF6399"/>
    <w:rsid w:val="00BF7AE3"/>
    <w:rsid w:val="00C1149C"/>
    <w:rsid w:val="00C11A65"/>
    <w:rsid w:val="00C13FFC"/>
    <w:rsid w:val="00C147DD"/>
    <w:rsid w:val="00C160C7"/>
    <w:rsid w:val="00C2027D"/>
    <w:rsid w:val="00C20416"/>
    <w:rsid w:val="00C25CAD"/>
    <w:rsid w:val="00C27014"/>
    <w:rsid w:val="00C31A60"/>
    <w:rsid w:val="00C3269D"/>
    <w:rsid w:val="00C33D87"/>
    <w:rsid w:val="00C33E57"/>
    <w:rsid w:val="00C34380"/>
    <w:rsid w:val="00C34602"/>
    <w:rsid w:val="00C354C4"/>
    <w:rsid w:val="00C35874"/>
    <w:rsid w:val="00C37CB0"/>
    <w:rsid w:val="00C471D5"/>
    <w:rsid w:val="00C52856"/>
    <w:rsid w:val="00C52B9A"/>
    <w:rsid w:val="00C568A8"/>
    <w:rsid w:val="00C57C80"/>
    <w:rsid w:val="00C57C97"/>
    <w:rsid w:val="00C57E8A"/>
    <w:rsid w:val="00C61350"/>
    <w:rsid w:val="00C626AD"/>
    <w:rsid w:val="00C6340F"/>
    <w:rsid w:val="00C654CC"/>
    <w:rsid w:val="00C67644"/>
    <w:rsid w:val="00C70345"/>
    <w:rsid w:val="00C70921"/>
    <w:rsid w:val="00C7098B"/>
    <w:rsid w:val="00C70CA1"/>
    <w:rsid w:val="00C71F25"/>
    <w:rsid w:val="00C72047"/>
    <w:rsid w:val="00C736CC"/>
    <w:rsid w:val="00C7411B"/>
    <w:rsid w:val="00C818D2"/>
    <w:rsid w:val="00C8289C"/>
    <w:rsid w:val="00C8455D"/>
    <w:rsid w:val="00C84570"/>
    <w:rsid w:val="00C914B4"/>
    <w:rsid w:val="00C9244B"/>
    <w:rsid w:val="00C97EEC"/>
    <w:rsid w:val="00CA092F"/>
    <w:rsid w:val="00CA2C87"/>
    <w:rsid w:val="00CA3328"/>
    <w:rsid w:val="00CA4798"/>
    <w:rsid w:val="00CB02F5"/>
    <w:rsid w:val="00CB1B47"/>
    <w:rsid w:val="00CB29E1"/>
    <w:rsid w:val="00CB55EF"/>
    <w:rsid w:val="00CC0EC9"/>
    <w:rsid w:val="00CC4886"/>
    <w:rsid w:val="00CC691F"/>
    <w:rsid w:val="00CC6A2B"/>
    <w:rsid w:val="00CD0029"/>
    <w:rsid w:val="00CD0D81"/>
    <w:rsid w:val="00CD1B59"/>
    <w:rsid w:val="00CD4A6F"/>
    <w:rsid w:val="00CD7E43"/>
    <w:rsid w:val="00CE4090"/>
    <w:rsid w:val="00CE450C"/>
    <w:rsid w:val="00CE4E9E"/>
    <w:rsid w:val="00CE6E63"/>
    <w:rsid w:val="00CF0D51"/>
    <w:rsid w:val="00CF1F92"/>
    <w:rsid w:val="00D00AEF"/>
    <w:rsid w:val="00D062E6"/>
    <w:rsid w:val="00D06D05"/>
    <w:rsid w:val="00D10E78"/>
    <w:rsid w:val="00D12464"/>
    <w:rsid w:val="00D14B11"/>
    <w:rsid w:val="00D16687"/>
    <w:rsid w:val="00D2079A"/>
    <w:rsid w:val="00D20A3D"/>
    <w:rsid w:val="00D2271F"/>
    <w:rsid w:val="00D23D75"/>
    <w:rsid w:val="00D2437D"/>
    <w:rsid w:val="00D251BA"/>
    <w:rsid w:val="00D3038D"/>
    <w:rsid w:val="00D34A61"/>
    <w:rsid w:val="00D34F3E"/>
    <w:rsid w:val="00D36DFA"/>
    <w:rsid w:val="00D37DE2"/>
    <w:rsid w:val="00D40EA4"/>
    <w:rsid w:val="00D41C7E"/>
    <w:rsid w:val="00D42461"/>
    <w:rsid w:val="00D448C3"/>
    <w:rsid w:val="00D449AB"/>
    <w:rsid w:val="00D450E5"/>
    <w:rsid w:val="00D45818"/>
    <w:rsid w:val="00D45C0B"/>
    <w:rsid w:val="00D46536"/>
    <w:rsid w:val="00D50DB1"/>
    <w:rsid w:val="00D52215"/>
    <w:rsid w:val="00D52460"/>
    <w:rsid w:val="00D566AC"/>
    <w:rsid w:val="00D57687"/>
    <w:rsid w:val="00D61502"/>
    <w:rsid w:val="00D62232"/>
    <w:rsid w:val="00D62429"/>
    <w:rsid w:val="00D64D16"/>
    <w:rsid w:val="00D70778"/>
    <w:rsid w:val="00D720D8"/>
    <w:rsid w:val="00D80756"/>
    <w:rsid w:val="00D828D5"/>
    <w:rsid w:val="00D87DC2"/>
    <w:rsid w:val="00D92C76"/>
    <w:rsid w:val="00D93485"/>
    <w:rsid w:val="00D93551"/>
    <w:rsid w:val="00D96F69"/>
    <w:rsid w:val="00D978B0"/>
    <w:rsid w:val="00DA118A"/>
    <w:rsid w:val="00DA48B9"/>
    <w:rsid w:val="00DA6FA5"/>
    <w:rsid w:val="00DB2D88"/>
    <w:rsid w:val="00DB433B"/>
    <w:rsid w:val="00DB7785"/>
    <w:rsid w:val="00DC2114"/>
    <w:rsid w:val="00DD0FD0"/>
    <w:rsid w:val="00DD20CF"/>
    <w:rsid w:val="00DD21EC"/>
    <w:rsid w:val="00DD3D12"/>
    <w:rsid w:val="00DD60B1"/>
    <w:rsid w:val="00DE2191"/>
    <w:rsid w:val="00DE313A"/>
    <w:rsid w:val="00DE3EDF"/>
    <w:rsid w:val="00DE3F75"/>
    <w:rsid w:val="00DE615F"/>
    <w:rsid w:val="00DE6430"/>
    <w:rsid w:val="00DE69C6"/>
    <w:rsid w:val="00DE7AE6"/>
    <w:rsid w:val="00DF0A02"/>
    <w:rsid w:val="00DF1C78"/>
    <w:rsid w:val="00DF24C9"/>
    <w:rsid w:val="00DF560A"/>
    <w:rsid w:val="00DF5F31"/>
    <w:rsid w:val="00DF70AD"/>
    <w:rsid w:val="00E06C2C"/>
    <w:rsid w:val="00E12372"/>
    <w:rsid w:val="00E1471C"/>
    <w:rsid w:val="00E14DA3"/>
    <w:rsid w:val="00E15051"/>
    <w:rsid w:val="00E16318"/>
    <w:rsid w:val="00E1773B"/>
    <w:rsid w:val="00E23979"/>
    <w:rsid w:val="00E24A3F"/>
    <w:rsid w:val="00E26296"/>
    <w:rsid w:val="00E26A9B"/>
    <w:rsid w:val="00E338F7"/>
    <w:rsid w:val="00E366F9"/>
    <w:rsid w:val="00E37D85"/>
    <w:rsid w:val="00E41589"/>
    <w:rsid w:val="00E44B0A"/>
    <w:rsid w:val="00E45EB3"/>
    <w:rsid w:val="00E46C6E"/>
    <w:rsid w:val="00E521C8"/>
    <w:rsid w:val="00E5227A"/>
    <w:rsid w:val="00E55C66"/>
    <w:rsid w:val="00E72980"/>
    <w:rsid w:val="00E73158"/>
    <w:rsid w:val="00E745AA"/>
    <w:rsid w:val="00E74D1E"/>
    <w:rsid w:val="00E77AE1"/>
    <w:rsid w:val="00E77B49"/>
    <w:rsid w:val="00E77EBF"/>
    <w:rsid w:val="00E804DE"/>
    <w:rsid w:val="00E81817"/>
    <w:rsid w:val="00E838D4"/>
    <w:rsid w:val="00E92032"/>
    <w:rsid w:val="00E96BB5"/>
    <w:rsid w:val="00E97A67"/>
    <w:rsid w:val="00EA1849"/>
    <w:rsid w:val="00EA6B3E"/>
    <w:rsid w:val="00EB1A49"/>
    <w:rsid w:val="00EB66B0"/>
    <w:rsid w:val="00EB79E9"/>
    <w:rsid w:val="00EC35EE"/>
    <w:rsid w:val="00EC6AF1"/>
    <w:rsid w:val="00EC6B7E"/>
    <w:rsid w:val="00ED113A"/>
    <w:rsid w:val="00ED2D5B"/>
    <w:rsid w:val="00ED49C7"/>
    <w:rsid w:val="00ED519F"/>
    <w:rsid w:val="00ED7A0B"/>
    <w:rsid w:val="00ED7B30"/>
    <w:rsid w:val="00ED7E22"/>
    <w:rsid w:val="00EE31D9"/>
    <w:rsid w:val="00EE3426"/>
    <w:rsid w:val="00EE4FB1"/>
    <w:rsid w:val="00EE569B"/>
    <w:rsid w:val="00EE5F21"/>
    <w:rsid w:val="00EE7648"/>
    <w:rsid w:val="00EF1366"/>
    <w:rsid w:val="00EF1656"/>
    <w:rsid w:val="00EF656F"/>
    <w:rsid w:val="00EF735C"/>
    <w:rsid w:val="00EF7BF1"/>
    <w:rsid w:val="00F01AA7"/>
    <w:rsid w:val="00F025C7"/>
    <w:rsid w:val="00F03272"/>
    <w:rsid w:val="00F04D24"/>
    <w:rsid w:val="00F04FCD"/>
    <w:rsid w:val="00F05392"/>
    <w:rsid w:val="00F05997"/>
    <w:rsid w:val="00F11EBE"/>
    <w:rsid w:val="00F138B6"/>
    <w:rsid w:val="00F14E65"/>
    <w:rsid w:val="00F15567"/>
    <w:rsid w:val="00F1585B"/>
    <w:rsid w:val="00F16758"/>
    <w:rsid w:val="00F16A97"/>
    <w:rsid w:val="00F17FB4"/>
    <w:rsid w:val="00F26438"/>
    <w:rsid w:val="00F27244"/>
    <w:rsid w:val="00F272CE"/>
    <w:rsid w:val="00F27AC5"/>
    <w:rsid w:val="00F30C53"/>
    <w:rsid w:val="00F32118"/>
    <w:rsid w:val="00F3269A"/>
    <w:rsid w:val="00F340DA"/>
    <w:rsid w:val="00F408D7"/>
    <w:rsid w:val="00F46B70"/>
    <w:rsid w:val="00F4739E"/>
    <w:rsid w:val="00F57F84"/>
    <w:rsid w:val="00F609B2"/>
    <w:rsid w:val="00F6573F"/>
    <w:rsid w:val="00F65B0D"/>
    <w:rsid w:val="00F66D4C"/>
    <w:rsid w:val="00F734BD"/>
    <w:rsid w:val="00F74B7C"/>
    <w:rsid w:val="00F7659F"/>
    <w:rsid w:val="00F80E3F"/>
    <w:rsid w:val="00F82795"/>
    <w:rsid w:val="00F83510"/>
    <w:rsid w:val="00F83F2A"/>
    <w:rsid w:val="00F84159"/>
    <w:rsid w:val="00F850AE"/>
    <w:rsid w:val="00F85E62"/>
    <w:rsid w:val="00F86EFD"/>
    <w:rsid w:val="00F9002E"/>
    <w:rsid w:val="00F903AD"/>
    <w:rsid w:val="00F90E2E"/>
    <w:rsid w:val="00F90F1A"/>
    <w:rsid w:val="00F92A16"/>
    <w:rsid w:val="00F96455"/>
    <w:rsid w:val="00F9695D"/>
    <w:rsid w:val="00FA07A0"/>
    <w:rsid w:val="00FA08BD"/>
    <w:rsid w:val="00FA2217"/>
    <w:rsid w:val="00FA379A"/>
    <w:rsid w:val="00FA7693"/>
    <w:rsid w:val="00FB2867"/>
    <w:rsid w:val="00FB327A"/>
    <w:rsid w:val="00FB3DBE"/>
    <w:rsid w:val="00FB4E9D"/>
    <w:rsid w:val="00FC06EB"/>
    <w:rsid w:val="00FC4980"/>
    <w:rsid w:val="00FC5647"/>
    <w:rsid w:val="00FD267B"/>
    <w:rsid w:val="00FD514F"/>
    <w:rsid w:val="00FD5534"/>
    <w:rsid w:val="00FD63F3"/>
    <w:rsid w:val="00FE0955"/>
    <w:rsid w:val="00FE0FED"/>
    <w:rsid w:val="00FE128A"/>
    <w:rsid w:val="00FE16EE"/>
    <w:rsid w:val="00FE1FC5"/>
    <w:rsid w:val="00FE20FC"/>
    <w:rsid w:val="00FE611E"/>
    <w:rsid w:val="00FE7F5C"/>
    <w:rsid w:val="00FF146E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5AFC0C"/>
  <w15:docId w15:val="{86A04183-D178-4FE6-8C2F-FE2FAEC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733"/>
    <w:pPr>
      <w:spacing w:line="260" w:lineRule="atLeast"/>
    </w:pPr>
    <w:rPr>
      <w:sz w:val="18"/>
    </w:rPr>
  </w:style>
  <w:style w:type="paragraph" w:styleId="Heading1">
    <w:name w:val="heading 1"/>
    <w:basedOn w:val="Normal"/>
    <w:next w:val="Heading2"/>
    <w:link w:val="Heading1Char"/>
    <w:qFormat/>
    <w:rsid w:val="008E6061"/>
    <w:pPr>
      <w:keepNext/>
      <w:pageBreakBefore/>
      <w:numPr>
        <w:numId w:val="1"/>
      </w:numPr>
      <w:tabs>
        <w:tab w:val="clear" w:pos="432"/>
        <w:tab w:val="num" w:pos="0"/>
      </w:tabs>
      <w:spacing w:after="240"/>
      <w:ind w:left="0" w:hanging="1134"/>
      <w:outlineLvl w:val="0"/>
    </w:pPr>
    <w:rPr>
      <w:b/>
      <w:caps/>
      <w:sz w:val="22"/>
    </w:rPr>
  </w:style>
  <w:style w:type="paragraph" w:styleId="Heading2">
    <w:name w:val="heading 2"/>
    <w:basedOn w:val="Normal"/>
    <w:next w:val="Normal"/>
    <w:link w:val="Heading2Char"/>
    <w:qFormat/>
    <w:rsid w:val="008E6061"/>
    <w:pPr>
      <w:keepNext/>
      <w:numPr>
        <w:ilvl w:val="1"/>
        <w:numId w:val="2"/>
      </w:numPr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6D7087"/>
    <w:pPr>
      <w:keepNext/>
      <w:numPr>
        <w:ilvl w:val="2"/>
        <w:numId w:val="1"/>
      </w:numPr>
      <w:spacing w:before="120" w:after="120" w:line="24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sz w:val="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sz w:val="6"/>
    </w:r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  <w:rPr>
      <w:sz w:val="6"/>
    </w:rPr>
  </w:style>
  <w:style w:type="paragraph" w:styleId="Heading8">
    <w:name w:val="heading 8"/>
    <w:basedOn w:val="Normal"/>
    <w:next w:val="Normal"/>
    <w:qFormat/>
    <w:pPr>
      <w:spacing w:before="240" w:after="60" w:line="240" w:lineRule="auto"/>
      <w:outlineLvl w:val="7"/>
    </w:pPr>
    <w:rPr>
      <w:i/>
      <w:sz w:val="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E6061"/>
    <w:rPr>
      <w:b/>
      <w:sz w:val="18"/>
    </w:rPr>
  </w:style>
  <w:style w:type="character" w:customStyle="1" w:styleId="Heading1Char">
    <w:name w:val="Heading 1 Char"/>
    <w:link w:val="Heading1"/>
    <w:uiPriority w:val="9"/>
    <w:rsid w:val="008E6061"/>
    <w:rPr>
      <w:b/>
      <w:caps/>
      <w:sz w:val="22"/>
    </w:rPr>
  </w:style>
  <w:style w:type="character" w:customStyle="1" w:styleId="Heading3Char">
    <w:name w:val="Heading 3 Char"/>
    <w:link w:val="Heading3"/>
    <w:rsid w:val="006D7087"/>
    <w:rPr>
      <w:sz w:val="18"/>
    </w:rPr>
  </w:style>
  <w:style w:type="paragraph" w:styleId="Header">
    <w:name w:val="header"/>
    <w:basedOn w:val="Normal"/>
    <w:rsid w:val="009B6C4F"/>
    <w:pPr>
      <w:tabs>
        <w:tab w:val="center" w:pos="4320"/>
        <w:tab w:val="right" w:pos="8640"/>
      </w:tabs>
    </w:pPr>
  </w:style>
  <w:style w:type="paragraph" w:customStyle="1" w:styleId="Bullet1">
    <w:name w:val="Bullet1"/>
    <w:basedOn w:val="Normal"/>
    <w:link w:val="Bullet1CharChar"/>
    <w:rsid w:val="00204DCE"/>
    <w:pPr>
      <w:numPr>
        <w:numId w:val="3"/>
      </w:numPr>
      <w:spacing w:after="120"/>
    </w:pPr>
  </w:style>
  <w:style w:type="character" w:customStyle="1" w:styleId="Bullet1CharChar">
    <w:name w:val="Bullet1 Char Char"/>
    <w:link w:val="Bullet1"/>
    <w:rsid w:val="000140F7"/>
    <w:rPr>
      <w:sz w:val="18"/>
    </w:rPr>
  </w:style>
  <w:style w:type="paragraph" w:customStyle="1" w:styleId="Bullet2">
    <w:name w:val="Bullet2"/>
    <w:basedOn w:val="Normal"/>
    <w:rsid w:val="004C2F1A"/>
    <w:pPr>
      <w:numPr>
        <w:numId w:val="4"/>
      </w:numPr>
      <w:tabs>
        <w:tab w:val="clear" w:pos="700"/>
        <w:tab w:val="num" w:pos="1134"/>
      </w:tabs>
      <w:spacing w:after="120"/>
      <w:ind w:left="1134" w:hanging="567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193"/>
      </w:tabs>
    </w:pPr>
    <w:rPr>
      <w:sz w:val="17"/>
    </w:rPr>
  </w:style>
  <w:style w:type="paragraph" w:styleId="TOC1">
    <w:name w:val="toc 1"/>
    <w:next w:val="Normal"/>
    <w:autoRedefine/>
    <w:uiPriority w:val="39"/>
    <w:pPr>
      <w:keepNext/>
      <w:tabs>
        <w:tab w:val="left" w:pos="567"/>
        <w:tab w:val="right" w:pos="8193"/>
      </w:tabs>
      <w:spacing w:before="260" w:line="260" w:lineRule="atLeast"/>
      <w:ind w:left="567" w:right="567" w:hanging="567"/>
      <w:jc w:val="both"/>
    </w:pPr>
    <w:rPr>
      <w:rFonts w:ascii="Arial" w:hAnsi="Arial"/>
      <w:caps/>
      <w:kern w:val="22"/>
      <w:sz w:val="24"/>
      <w:lang w:val="en-GB"/>
    </w:rPr>
  </w:style>
  <w:style w:type="paragraph" w:styleId="TOC2">
    <w:name w:val="toc 2"/>
    <w:next w:val="Normal"/>
    <w:autoRedefine/>
    <w:uiPriority w:val="39"/>
    <w:rsid w:val="004F29E0"/>
    <w:pPr>
      <w:tabs>
        <w:tab w:val="left" w:pos="1134"/>
        <w:tab w:val="right" w:pos="8193"/>
      </w:tabs>
      <w:spacing w:line="260" w:lineRule="atLeast"/>
      <w:ind w:left="1134" w:right="567" w:hanging="567"/>
      <w:jc w:val="both"/>
    </w:pPr>
    <w:rPr>
      <w:rFonts w:ascii="Arial" w:hAnsi="Arial"/>
      <w:kern w:val="22"/>
      <w:sz w:val="24"/>
      <w:lang w:val="en-GB"/>
    </w:rPr>
  </w:style>
  <w:style w:type="paragraph" w:styleId="TOC3">
    <w:name w:val="toc 3"/>
    <w:next w:val="Normal"/>
    <w:autoRedefine/>
    <w:semiHidden/>
    <w:rsid w:val="00C65C6A"/>
    <w:pPr>
      <w:tabs>
        <w:tab w:val="left" w:pos="1814"/>
        <w:tab w:val="right" w:pos="8193"/>
      </w:tabs>
      <w:spacing w:line="260" w:lineRule="atLeast"/>
      <w:ind w:left="1814" w:right="567" w:hanging="680"/>
      <w:jc w:val="both"/>
    </w:pPr>
    <w:rPr>
      <w:rFonts w:ascii="Arial" w:hAnsi="Arial"/>
      <w:kern w:val="22"/>
      <w:sz w:val="24"/>
      <w:lang w:val="en-GB"/>
    </w:rPr>
  </w:style>
  <w:style w:type="paragraph" w:styleId="Caption">
    <w:name w:val="caption"/>
    <w:basedOn w:val="Normal"/>
    <w:next w:val="Normal"/>
    <w:link w:val="CaptionChar"/>
    <w:qFormat/>
    <w:rsid w:val="00A74CDE"/>
    <w:pPr>
      <w:spacing w:before="120" w:after="120"/>
    </w:pPr>
    <w:rPr>
      <w:b/>
      <w:bCs/>
      <w:sz w:val="20"/>
    </w:rPr>
  </w:style>
  <w:style w:type="character" w:customStyle="1" w:styleId="CaptionChar">
    <w:name w:val="Caption Char"/>
    <w:link w:val="Caption"/>
    <w:rsid w:val="001D081A"/>
    <w:rPr>
      <w:rFonts w:ascii="Arial" w:hAnsi="Arial"/>
      <w:b/>
      <w:bCs/>
      <w:lang w:val="en-GB" w:eastAsia="en-US" w:bidi="ar-SA"/>
    </w:rPr>
  </w:style>
  <w:style w:type="paragraph" w:styleId="FootnoteText">
    <w:name w:val="footnote text"/>
    <w:basedOn w:val="Normal"/>
    <w:semiHidden/>
    <w:rsid w:val="00A74CDE"/>
    <w:rPr>
      <w:sz w:val="20"/>
    </w:rPr>
  </w:style>
  <w:style w:type="character" w:styleId="FootnoteReference">
    <w:name w:val="footnote reference"/>
    <w:semiHidden/>
    <w:rsid w:val="00A74CDE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BE4842"/>
    <w:pPr>
      <w:ind w:left="630"/>
    </w:pPr>
  </w:style>
  <w:style w:type="paragraph" w:styleId="BalloonText">
    <w:name w:val="Balloon Text"/>
    <w:basedOn w:val="Normal"/>
    <w:semiHidden/>
    <w:rsid w:val="001A70FC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27D"/>
    <w:pPr>
      <w:spacing w:after="200" w:line="276" w:lineRule="auto"/>
      <w:ind w:left="720"/>
      <w:contextualSpacing/>
    </w:pPr>
    <w:rPr>
      <w:rFonts w:eastAsia="Calibri" w:cs="Arial"/>
      <w:sz w:val="22"/>
      <w:szCs w:val="22"/>
    </w:rPr>
  </w:style>
  <w:style w:type="paragraph" w:customStyle="1" w:styleId="Bullettext">
    <w:name w:val="Bullet text"/>
    <w:basedOn w:val="Normal"/>
    <w:rsid w:val="00FD24C4"/>
    <w:pPr>
      <w:ind w:left="567"/>
    </w:pPr>
  </w:style>
  <w:style w:type="paragraph" w:styleId="TOC5">
    <w:name w:val="toc 5"/>
    <w:basedOn w:val="Normal"/>
    <w:next w:val="Normal"/>
    <w:autoRedefine/>
    <w:semiHidden/>
    <w:rsid w:val="001D081A"/>
    <w:pPr>
      <w:spacing w:line="240" w:lineRule="auto"/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1D081A"/>
    <w:pPr>
      <w:spacing w:line="240" w:lineRule="auto"/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1D081A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1D081A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1D081A"/>
    <w:pPr>
      <w:spacing w:line="240" w:lineRule="auto"/>
      <w:ind w:left="192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semiHidden/>
    <w:rsid w:val="00E55C66"/>
    <w:rPr>
      <w:sz w:val="16"/>
      <w:szCs w:val="16"/>
    </w:rPr>
  </w:style>
  <w:style w:type="paragraph" w:styleId="CommentText">
    <w:name w:val="annotation text"/>
    <w:basedOn w:val="Normal"/>
    <w:semiHidden/>
    <w:rsid w:val="00E55C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5C66"/>
    <w:rPr>
      <w:b/>
      <w:bCs/>
    </w:rPr>
  </w:style>
  <w:style w:type="character" w:styleId="Hyperlink">
    <w:name w:val="Hyperlink"/>
    <w:uiPriority w:val="99"/>
    <w:rsid w:val="00D449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50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AC4A2F"/>
    <w:pPr>
      <w:spacing w:after="160" w:line="240" w:lineRule="exact"/>
    </w:pPr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rsid w:val="009D3CB1"/>
    <w:pPr>
      <w:spacing w:line="260" w:lineRule="atLeas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13E42"/>
    <w:rPr>
      <w:b/>
      <w:bCs/>
    </w:rPr>
  </w:style>
  <w:style w:type="character" w:customStyle="1" w:styleId="FooterChar">
    <w:name w:val="Footer Char"/>
    <w:link w:val="Footer"/>
    <w:uiPriority w:val="99"/>
    <w:rsid w:val="00F05997"/>
    <w:rPr>
      <w:rFonts w:ascii="Arial" w:hAnsi="Arial"/>
      <w:sz w:val="17"/>
      <w:lang w:val="en-GB"/>
    </w:rPr>
  </w:style>
  <w:style w:type="paragraph" w:customStyle="1" w:styleId="Default">
    <w:name w:val="Default"/>
    <w:rsid w:val="00EF1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eNumbered">
    <w:name w:val="Style Numbered"/>
    <w:rsid w:val="00DD3D12"/>
    <w:pPr>
      <w:numPr>
        <w:numId w:val="5"/>
      </w:numPr>
    </w:pPr>
  </w:style>
  <w:style w:type="paragraph" w:customStyle="1" w:styleId="Numberedinset">
    <w:name w:val="Numbered inset"/>
    <w:basedOn w:val="Normal"/>
    <w:rsid w:val="00DD3D12"/>
    <w:pPr>
      <w:numPr>
        <w:numId w:val="6"/>
      </w:numPr>
      <w:tabs>
        <w:tab w:val="clear" w:pos="987"/>
        <w:tab w:val="num" w:pos="630"/>
      </w:tabs>
      <w:spacing w:before="240"/>
      <w:ind w:left="630" w:hanging="630"/>
    </w:pPr>
    <w:rPr>
      <w:rFonts w:cs="Times New Roman"/>
    </w:rPr>
  </w:style>
  <w:style w:type="paragraph" w:styleId="TableofFigures">
    <w:name w:val="table of figures"/>
    <w:basedOn w:val="Normal"/>
    <w:next w:val="Normal"/>
    <w:uiPriority w:val="99"/>
    <w:rsid w:val="006057D3"/>
  </w:style>
  <w:style w:type="character" w:styleId="PlaceholderText">
    <w:name w:val="Placeholder Text"/>
    <w:basedOn w:val="DefaultParagraphFont"/>
    <w:uiPriority w:val="99"/>
    <w:semiHidden/>
    <w:rsid w:val="00C736CC"/>
    <w:rPr>
      <w:color w:val="808080"/>
    </w:rPr>
  </w:style>
  <w:style w:type="paragraph" w:customStyle="1" w:styleId="Char0">
    <w:name w:val="Char"/>
    <w:basedOn w:val="Normal"/>
    <w:rsid w:val="001B4F0E"/>
    <w:pPr>
      <w:spacing w:after="160" w:line="240" w:lineRule="exact"/>
    </w:pPr>
    <w:rPr>
      <w:rFonts w:ascii="Times New Roman" w:hAnsi="Times New Roman" w:cs="Times New Roman"/>
      <w:sz w:val="20"/>
      <w:lang w:val="en-GB"/>
    </w:rPr>
  </w:style>
  <w:style w:type="character" w:styleId="Emphasis">
    <w:name w:val="Emphasis"/>
    <w:basedOn w:val="DefaultParagraphFont"/>
    <w:qFormat/>
    <w:rsid w:val="00404A0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73E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126659"/>
    <w:rPr>
      <w:rFonts w:ascii="Helvetica" w:eastAsia="ヒラギノ角ゴ Pro W3" w:hAnsi="Helvetica" w:cs="Times New Roman"/>
      <w:color w:val="000000"/>
      <w:sz w:val="24"/>
      <w:lang w:eastAsia="en-GB"/>
    </w:rPr>
  </w:style>
  <w:style w:type="paragraph" w:customStyle="1" w:styleId="Char1">
    <w:name w:val="Char"/>
    <w:basedOn w:val="Normal"/>
    <w:rsid w:val="00812891"/>
    <w:pPr>
      <w:spacing w:after="160" w:line="240" w:lineRule="exact"/>
    </w:pPr>
    <w:rPr>
      <w:rFonts w:ascii="Times New Roman" w:hAnsi="Times New Roman" w:cs="Times New Roman"/>
      <w:sz w:val="20"/>
    </w:rPr>
  </w:style>
  <w:style w:type="character" w:customStyle="1" w:styleId="hps">
    <w:name w:val="hps"/>
    <w:rsid w:val="0075055C"/>
  </w:style>
  <w:style w:type="paragraph" w:customStyle="1" w:styleId="Char2">
    <w:name w:val="Char"/>
    <w:basedOn w:val="Normal"/>
    <w:rsid w:val="002C7DF4"/>
    <w:pPr>
      <w:spacing w:after="160" w:line="240" w:lineRule="exact"/>
    </w:pPr>
    <w:rPr>
      <w:rFonts w:ascii="Times New Roman" w:hAnsi="Times New Roman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621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0558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3466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D9D9D9"/>
                                <w:right w:val="none" w:sz="0" w:space="0" w:color="auto"/>
                              </w:divBdr>
                              <w:divsChild>
                                <w:div w:id="43660831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867">
          <w:marLeft w:val="0"/>
          <w:marRight w:val="0"/>
          <w:marTop w:val="120"/>
          <w:marBottom w:val="12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6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FFFFFF"/>
                  </w:divBdr>
                  <w:divsChild>
                    <w:div w:id="1242056944">
                      <w:marLeft w:val="9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0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Royal%20Haskoning\Company%20Style\RH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D46538B28D040AAAD6372FBBC6225" ma:contentTypeVersion="13" ma:contentTypeDescription="Create a new document." ma:contentTypeScope="" ma:versionID="403dd9877cc4b77ff8ceb89b3e0241b8">
  <xsd:schema xmlns:xsd="http://www.w3.org/2001/XMLSchema" xmlns:xs="http://www.w3.org/2001/XMLSchema" xmlns:p="http://schemas.microsoft.com/office/2006/metadata/properties" xmlns:ns2="c1f07004-c922-48a6-8d2d-cc7d2b3be430" xmlns:ns3="7bc37d83-78f6-4825-9e2a-52eca8f3b83d" targetNamespace="http://schemas.microsoft.com/office/2006/metadata/properties" ma:root="true" ma:fieldsID="6f72ac2aea42cb7f291eeb3fa72e962f" ns2:_="" ns3:_="">
    <xsd:import namespace="c1f07004-c922-48a6-8d2d-cc7d2b3be430"/>
    <xsd:import namespace="7bc37d83-78f6-4825-9e2a-52eca8f3b8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07004-c922-48a6-8d2d-cc7d2b3be4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7d83-78f6-4825-9e2a-52eca8f3b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11C3D-45F0-4B5C-BAAD-67699D0E0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D07FD-0DF1-4E98-86DA-5F11CBB2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A0FB39-5935-4090-86A1-B2699907D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80452-6010-420F-A90E-4B5D98F77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07004-c922-48a6-8d2d-cc7d2b3be430"/>
    <ds:schemaRef ds:uri="7bc37d83-78f6-4825-9e2a-52eca8f3b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RHReport</Template>
  <TotalTime>0</TotalTime>
  <Pages>2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template-SingleSided</vt:lpstr>
    </vt:vector>
  </TitlesOfParts>
  <Company>RoyalHaskoning</Company>
  <LinksUpToDate>false</LinksUpToDate>
  <CharactersWithSpaces>651</CharactersWithSpaces>
  <SharedDoc>false</SharedDoc>
  <HLinks>
    <vt:vector size="24" baseType="variant">
      <vt:variant>
        <vt:i4>8126529</vt:i4>
      </vt:variant>
      <vt:variant>
        <vt:i4>96</vt:i4>
      </vt:variant>
      <vt:variant>
        <vt:i4>0</vt:i4>
      </vt:variant>
      <vt:variant>
        <vt:i4>5</vt:i4>
      </vt:variant>
      <vt:variant>
        <vt:lpwstr>mailto:mdababseh@adc.jo</vt:lpwstr>
      </vt:variant>
      <vt:variant>
        <vt:lpwstr/>
      </vt:variant>
      <vt:variant>
        <vt:i4>7012445</vt:i4>
      </vt:variant>
      <vt:variant>
        <vt:i4>93</vt:i4>
      </vt:variant>
      <vt:variant>
        <vt:i4>0</vt:i4>
      </vt:variant>
      <vt:variant>
        <vt:i4>5</vt:i4>
      </vt:variant>
      <vt:variant>
        <vt:lpwstr>mailto:Mdardasawi@adc.jo</vt:lpwstr>
      </vt:variant>
      <vt:variant>
        <vt:lpwstr/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_Toc369077931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_Toc369077930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template-SingleSided</dc:title>
  <dc:creator>Islam Al-Rawashdeh</dc:creator>
  <cp:lastModifiedBy>Tarun Relhan</cp:lastModifiedBy>
  <cp:revision>2</cp:revision>
  <cp:lastPrinted>2015-02-02T11:45:00Z</cp:lastPrinted>
  <dcterms:created xsi:type="dcterms:W3CDTF">2021-09-06T17:12:00Z</dcterms:created>
  <dcterms:modified xsi:type="dcterms:W3CDTF">2021-09-06T17:12:00Z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Report</vt:lpwstr>
  </property>
  <property fmtid="{D5CDD505-2E9C-101B-9397-08002B2CF9AE}" pid="3" name="MSIP_Label_3b48b937-0ae3-46f5-b32e-f3232b5be847_Enabled">
    <vt:lpwstr>True</vt:lpwstr>
  </property>
  <property fmtid="{D5CDD505-2E9C-101B-9397-08002B2CF9AE}" pid="4" name="MSIP_Label_3b48b937-0ae3-46f5-b32e-f3232b5be847_SiteId">
    <vt:lpwstr>9179d01a-e94c-4488-b5f0-4554bc474f8c</vt:lpwstr>
  </property>
  <property fmtid="{D5CDD505-2E9C-101B-9397-08002B2CF9AE}" pid="5" name="MSIP_Label_3b48b937-0ae3-46f5-b32e-f3232b5be847_Owner">
    <vt:lpwstr>aditya.bisht@technipenergies.com</vt:lpwstr>
  </property>
  <property fmtid="{D5CDD505-2E9C-101B-9397-08002B2CF9AE}" pid="6" name="MSIP_Label_3b48b937-0ae3-46f5-b32e-f3232b5be847_SetDate">
    <vt:lpwstr>2021-09-02T11:46:10.1423488Z</vt:lpwstr>
  </property>
  <property fmtid="{D5CDD505-2E9C-101B-9397-08002B2CF9AE}" pid="7" name="MSIP_Label_3b48b937-0ae3-46f5-b32e-f3232b5be847_Name">
    <vt:lpwstr>General</vt:lpwstr>
  </property>
  <property fmtid="{D5CDD505-2E9C-101B-9397-08002B2CF9AE}" pid="8" name="MSIP_Label_3b48b937-0ae3-46f5-b32e-f3232b5be847_Application">
    <vt:lpwstr>Microsoft Azure Information Protection</vt:lpwstr>
  </property>
  <property fmtid="{D5CDD505-2E9C-101B-9397-08002B2CF9AE}" pid="9" name="MSIP_Label_3b48b937-0ae3-46f5-b32e-f3232b5be847_Extended_MSFT_Method">
    <vt:lpwstr>Automatic</vt:lpwstr>
  </property>
  <property fmtid="{D5CDD505-2E9C-101B-9397-08002B2CF9AE}" pid="10" name="MSIP_Label_b29603fb-7fab-4bf6-8ed3-004985bb9d91_Enabled">
    <vt:lpwstr>True</vt:lpwstr>
  </property>
  <property fmtid="{D5CDD505-2E9C-101B-9397-08002B2CF9AE}" pid="11" name="MSIP_Label_b29603fb-7fab-4bf6-8ed3-004985bb9d91_SiteId">
    <vt:lpwstr>9179d01a-e94c-4488-b5f0-4554bc474f8c</vt:lpwstr>
  </property>
  <property fmtid="{D5CDD505-2E9C-101B-9397-08002B2CF9AE}" pid="12" name="MSIP_Label_b29603fb-7fab-4bf6-8ed3-004985bb9d91_Owner">
    <vt:lpwstr>aditya.bisht@technipenergies.com</vt:lpwstr>
  </property>
  <property fmtid="{D5CDD505-2E9C-101B-9397-08002B2CF9AE}" pid="13" name="MSIP_Label_b29603fb-7fab-4bf6-8ed3-004985bb9d91_SetDate">
    <vt:lpwstr>2021-09-02T11:46:10.1423488Z</vt:lpwstr>
  </property>
  <property fmtid="{D5CDD505-2E9C-101B-9397-08002B2CF9AE}" pid="14" name="MSIP_Label_b29603fb-7fab-4bf6-8ed3-004985bb9d91_Name">
    <vt:lpwstr>Anyone - No Protection</vt:lpwstr>
  </property>
  <property fmtid="{D5CDD505-2E9C-101B-9397-08002B2CF9AE}" pid="15" name="MSIP_Label_b29603fb-7fab-4bf6-8ed3-004985bb9d91_Application">
    <vt:lpwstr>Microsoft Azure Information Protection</vt:lpwstr>
  </property>
  <property fmtid="{D5CDD505-2E9C-101B-9397-08002B2CF9AE}" pid="16" name="MSIP_Label_b29603fb-7fab-4bf6-8ed3-004985bb9d91_Parent">
    <vt:lpwstr>3b48b937-0ae3-46f5-b32e-f3232b5be847</vt:lpwstr>
  </property>
  <property fmtid="{D5CDD505-2E9C-101B-9397-08002B2CF9AE}" pid="17" name="MSIP_Label_b29603fb-7fab-4bf6-8ed3-004985bb9d91_Extended_MSFT_Method">
    <vt:lpwstr>Automatic</vt:lpwstr>
  </property>
  <property fmtid="{D5CDD505-2E9C-101B-9397-08002B2CF9AE}" pid="18" name="Sensitivity">
    <vt:lpwstr>General Anyone - No Protection</vt:lpwstr>
  </property>
  <property fmtid="{D5CDD505-2E9C-101B-9397-08002B2CF9AE}" pid="19" name="ContentTypeId">
    <vt:lpwstr>0x010100A36D46538B28D040AAAD6372FBBC6225</vt:lpwstr>
  </property>
</Properties>
</file>